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A1" w:rsidRDefault="00416AA1"/>
    <w:p w:rsidR="00576575" w:rsidRPr="00F96817" w:rsidRDefault="00576575" w:rsidP="00576575">
      <w:pPr>
        <w:jc w:val="right"/>
        <w:rPr>
          <w:rFonts w:asciiTheme="minorHAnsi" w:hAnsiTheme="minorHAnsi" w:cstheme="minorHAnsi"/>
          <w:sz w:val="20"/>
          <w:szCs w:val="20"/>
        </w:rPr>
      </w:pPr>
      <w:r w:rsidRPr="00F96817">
        <w:rPr>
          <w:rFonts w:asciiTheme="minorHAnsi" w:hAnsiTheme="minorHAnsi" w:cstheme="minorHAnsi"/>
          <w:sz w:val="20"/>
          <w:szCs w:val="20"/>
        </w:rPr>
        <w:t>…………………………………………………………….</w:t>
      </w:r>
    </w:p>
    <w:p w:rsidR="00AD1FE3" w:rsidRPr="00F96817" w:rsidRDefault="00576575" w:rsidP="00576575">
      <w:pPr>
        <w:rPr>
          <w:rFonts w:asciiTheme="minorHAnsi" w:hAnsiTheme="minorHAnsi" w:cstheme="minorHAnsi"/>
          <w:sz w:val="20"/>
          <w:szCs w:val="20"/>
        </w:rPr>
      </w:pPr>
      <w:r w:rsidRPr="00F9681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</w:t>
      </w:r>
      <w:r w:rsidR="00AD1FE3" w:rsidRPr="00F96817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F96817">
        <w:rPr>
          <w:rFonts w:asciiTheme="minorHAnsi" w:hAnsiTheme="minorHAnsi" w:cstheme="minorHAnsi"/>
          <w:sz w:val="20"/>
          <w:szCs w:val="20"/>
        </w:rPr>
        <w:t xml:space="preserve">miejscowość, data </w:t>
      </w:r>
      <w:r w:rsidR="00AD1FE3" w:rsidRPr="00F96817">
        <w:rPr>
          <w:rFonts w:asciiTheme="minorHAnsi" w:hAnsiTheme="minorHAnsi" w:cstheme="minorHAnsi"/>
          <w:sz w:val="20"/>
          <w:szCs w:val="20"/>
        </w:rPr>
        <w:t>wydania opinii</w:t>
      </w:r>
      <w:r w:rsidRPr="00F96817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576575" w:rsidRPr="00F96817" w:rsidRDefault="00576575" w:rsidP="00576575">
      <w:pPr>
        <w:rPr>
          <w:rFonts w:asciiTheme="minorHAnsi" w:hAnsiTheme="minorHAnsi" w:cstheme="minorHAnsi"/>
          <w:sz w:val="20"/>
          <w:szCs w:val="20"/>
        </w:rPr>
      </w:pPr>
      <w:r w:rsidRPr="00F9681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</w:t>
      </w:r>
      <w:r w:rsidR="002A740E" w:rsidRPr="00F96817">
        <w:rPr>
          <w:rFonts w:asciiTheme="minorHAnsi" w:hAnsiTheme="minorHAnsi" w:cstheme="minorHAnsi"/>
          <w:sz w:val="20"/>
          <w:szCs w:val="20"/>
        </w:rPr>
        <w:t xml:space="preserve"> </w:t>
      </w:r>
      <w:r w:rsidRPr="00F9681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</w:t>
      </w:r>
    </w:p>
    <w:p w:rsidR="00576575" w:rsidRPr="00F96817" w:rsidRDefault="005E7225" w:rsidP="0057657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6817">
        <w:rPr>
          <w:rFonts w:asciiTheme="minorHAnsi" w:hAnsiTheme="minorHAnsi" w:cstheme="minorHAnsi"/>
          <w:b/>
          <w:sz w:val="28"/>
          <w:szCs w:val="28"/>
        </w:rPr>
        <w:t>Opinia nauczycieli i specjalistów</w:t>
      </w:r>
    </w:p>
    <w:p w:rsidR="00576575" w:rsidRPr="00F96817" w:rsidRDefault="00576575" w:rsidP="00576575">
      <w:pPr>
        <w:jc w:val="center"/>
        <w:rPr>
          <w:rFonts w:asciiTheme="minorHAnsi" w:hAnsiTheme="minorHAnsi" w:cstheme="minorHAnsi"/>
          <w:b/>
        </w:rPr>
      </w:pPr>
      <w:r w:rsidRPr="00F96817">
        <w:rPr>
          <w:rFonts w:asciiTheme="minorHAnsi" w:hAnsiTheme="minorHAnsi" w:cstheme="minorHAnsi"/>
          <w:b/>
        </w:rPr>
        <w:t xml:space="preserve">o </w:t>
      </w:r>
      <w:r w:rsidR="005E7225" w:rsidRPr="00F96817">
        <w:rPr>
          <w:rFonts w:asciiTheme="minorHAnsi" w:hAnsiTheme="minorHAnsi" w:cstheme="minorHAnsi"/>
          <w:b/>
        </w:rPr>
        <w:t>funkcjonowaniu dziecka/ucznia w przedszkolu/szkole</w:t>
      </w:r>
    </w:p>
    <w:p w:rsidR="00746C7E" w:rsidRPr="00F96817" w:rsidRDefault="00746C7E" w:rsidP="00746C7E">
      <w:pPr>
        <w:jc w:val="center"/>
        <w:rPr>
          <w:rFonts w:asciiTheme="minorHAnsi" w:hAnsiTheme="minorHAnsi" w:cstheme="minorHAnsi"/>
          <w:b/>
        </w:rPr>
      </w:pPr>
      <w:r w:rsidRPr="00F96817">
        <w:rPr>
          <w:rFonts w:asciiTheme="minorHAnsi" w:hAnsiTheme="minorHAnsi" w:cstheme="minorHAnsi"/>
          <w:b/>
        </w:rPr>
        <w:t>uwzględniająca wyniki obserwacji funkcjonowania dziecka lub ucznia i działań diagnostycznych prowadzonych w przedszkolu, szkole, ośrodku lub placówce</w:t>
      </w:r>
    </w:p>
    <w:p w:rsidR="00576575" w:rsidRPr="00F96817" w:rsidRDefault="00576575" w:rsidP="00576575">
      <w:pPr>
        <w:jc w:val="center"/>
        <w:rPr>
          <w:rFonts w:asciiTheme="minorHAnsi" w:hAnsiTheme="minorHAnsi" w:cstheme="minorHAnsi"/>
        </w:rPr>
      </w:pPr>
    </w:p>
    <w:p w:rsidR="00A20760" w:rsidRPr="00F96817" w:rsidRDefault="00731A1B" w:rsidP="00731A1B">
      <w:pPr>
        <w:rPr>
          <w:rFonts w:asciiTheme="minorHAnsi" w:hAnsiTheme="minorHAnsi" w:cstheme="minorHAnsi"/>
        </w:rPr>
      </w:pPr>
      <w:r w:rsidRPr="00F96817">
        <w:rPr>
          <w:rFonts w:asciiTheme="minorHAnsi" w:hAnsiTheme="minorHAnsi" w:cstheme="minorHAnsi"/>
        </w:rPr>
        <w:t>………………………………………………………............................................................................................</w:t>
      </w:r>
    </w:p>
    <w:p w:rsidR="00731A1B" w:rsidRPr="00F96817" w:rsidRDefault="00731A1B" w:rsidP="005E7225">
      <w:pPr>
        <w:jc w:val="center"/>
        <w:rPr>
          <w:rFonts w:asciiTheme="minorHAnsi" w:hAnsiTheme="minorHAnsi" w:cstheme="minorHAnsi"/>
          <w:sz w:val="20"/>
          <w:szCs w:val="20"/>
        </w:rPr>
      </w:pPr>
      <w:r w:rsidRPr="00F96817">
        <w:rPr>
          <w:rFonts w:asciiTheme="minorHAnsi" w:hAnsiTheme="minorHAnsi" w:cstheme="minorHAnsi"/>
          <w:sz w:val="20"/>
          <w:szCs w:val="20"/>
        </w:rPr>
        <w:t>(Imię i nazwisko dziecka/ucznia)</w:t>
      </w:r>
    </w:p>
    <w:p w:rsidR="00A20760" w:rsidRPr="00F96817" w:rsidRDefault="00A20760" w:rsidP="005E7225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A20760" w:rsidRPr="00F96817" w:rsidRDefault="00A20760" w:rsidP="005E7225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A20760" w:rsidRPr="00F96817" w:rsidRDefault="00A20760" w:rsidP="00A20760">
      <w:pPr>
        <w:rPr>
          <w:rFonts w:asciiTheme="minorHAnsi" w:hAnsiTheme="minorHAnsi" w:cstheme="minorHAnsi"/>
        </w:rPr>
      </w:pPr>
      <w:r w:rsidRPr="00F96817">
        <w:rPr>
          <w:rFonts w:asciiTheme="minorHAnsi" w:hAnsiTheme="minorHAnsi" w:cstheme="minorHAnsi"/>
          <w:sz w:val="22"/>
          <w:szCs w:val="22"/>
        </w:rPr>
        <w:t>Nazwa i adres szkoły/przedszkola</w:t>
      </w:r>
      <w:r w:rsidRPr="00F96817">
        <w:rPr>
          <w:rFonts w:asciiTheme="minorHAnsi" w:hAnsiTheme="minorHAnsi" w:cstheme="minorHAnsi"/>
          <w:sz w:val="22"/>
          <w:szCs w:val="22"/>
        </w:rPr>
        <w:sym w:font="Symbol" w:char="F02A"/>
      </w:r>
      <w:r w:rsidRPr="00F96817">
        <w:rPr>
          <w:rFonts w:asciiTheme="minorHAnsi" w:hAnsiTheme="minorHAnsi" w:cstheme="minorHAnsi"/>
        </w:rPr>
        <w:t xml:space="preserve"> ……………………………………………………………………………………………..</w:t>
      </w:r>
    </w:p>
    <w:p w:rsidR="00A20760" w:rsidRPr="00F96817" w:rsidRDefault="00A20760" w:rsidP="00A20760">
      <w:pPr>
        <w:rPr>
          <w:rFonts w:asciiTheme="minorHAnsi" w:hAnsiTheme="minorHAnsi" w:cstheme="minorHAnsi"/>
          <w:sz w:val="16"/>
          <w:szCs w:val="16"/>
        </w:rPr>
      </w:pPr>
    </w:p>
    <w:p w:rsidR="00A20760" w:rsidRDefault="00A20760" w:rsidP="00A20760">
      <w:pPr>
        <w:rPr>
          <w:rFonts w:asciiTheme="minorHAnsi" w:hAnsiTheme="minorHAnsi" w:cstheme="minorHAnsi"/>
        </w:rPr>
      </w:pPr>
      <w:r w:rsidRPr="00F96817">
        <w:rPr>
          <w:rFonts w:asciiTheme="minorHAnsi" w:hAnsiTheme="minorHAnsi" w:cstheme="minorHAnsi"/>
        </w:rPr>
        <w:t xml:space="preserve">…………………………………………………………………………………     </w:t>
      </w:r>
      <w:r w:rsidRPr="00F96817">
        <w:rPr>
          <w:rFonts w:asciiTheme="minorHAnsi" w:hAnsiTheme="minorHAnsi" w:cstheme="minorHAnsi"/>
          <w:sz w:val="22"/>
          <w:szCs w:val="22"/>
        </w:rPr>
        <w:t>klasa/oddział</w:t>
      </w:r>
      <w:r w:rsidRPr="00F96817">
        <w:rPr>
          <w:rFonts w:asciiTheme="minorHAnsi" w:hAnsiTheme="minorHAnsi" w:cstheme="minorHAnsi"/>
        </w:rPr>
        <w:t xml:space="preserve"> …………………………………….</w:t>
      </w:r>
    </w:p>
    <w:p w:rsidR="00BB1852" w:rsidRPr="00F96817" w:rsidRDefault="00BB1852" w:rsidP="00A207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zawodu( w przypadku szkoły branżowej): ………………………………………………………………………………………………………………………………………………..</w:t>
      </w:r>
    </w:p>
    <w:p w:rsidR="00576575" w:rsidRPr="0068020E" w:rsidRDefault="00576575" w:rsidP="00576575">
      <w:pPr>
        <w:rPr>
          <w:rFonts w:asciiTheme="minorHAnsi" w:hAnsiTheme="minorHAnsi" w:cstheme="minorHAnsi"/>
          <w:b/>
          <w:sz w:val="16"/>
          <w:szCs w:val="16"/>
        </w:rPr>
      </w:pPr>
    </w:p>
    <w:p w:rsidR="00576575" w:rsidRPr="0068020E" w:rsidRDefault="00576575" w:rsidP="00576575">
      <w:pPr>
        <w:rPr>
          <w:rFonts w:asciiTheme="minorHAnsi" w:hAnsiTheme="minorHAnsi" w:cstheme="minorHAnsi"/>
          <w:b/>
          <w:sz w:val="16"/>
          <w:szCs w:val="16"/>
        </w:rPr>
      </w:pPr>
    </w:p>
    <w:p w:rsidR="00D12CA3" w:rsidRPr="0068020E" w:rsidRDefault="00D12CA3" w:rsidP="00C62F6F">
      <w:pPr>
        <w:pStyle w:val="PKTpunkt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Informacja o funkcjonowaniu dziecka lub ucznia w przedszkolu, szkole, ośrodku lub placówce, w tym rozpoznanych przez nauczycieli, wychowawców grup wychowawczych lub specjalistów prowadzących zajęcia z dzieckiem lub uczniem trudnościach oraz mocnych stronach i uz</w:t>
      </w:r>
      <w:r w:rsidR="004272EF" w:rsidRPr="0068020E">
        <w:rPr>
          <w:rFonts w:asciiTheme="minorHAnsi" w:hAnsiTheme="minorHAnsi" w:cstheme="minorHAnsi"/>
          <w:b/>
        </w:rPr>
        <w:t>dolnieniach dziecka lub ucznia</w:t>
      </w:r>
    </w:p>
    <w:p w:rsidR="00B347F7" w:rsidRPr="0068020E" w:rsidRDefault="00D8069D" w:rsidP="00C62F6F">
      <w:pPr>
        <w:pStyle w:val="PKTpunkt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(a</w:t>
      </w:r>
      <w:r w:rsidR="00B347F7" w:rsidRPr="0068020E">
        <w:rPr>
          <w:rFonts w:asciiTheme="minorHAnsi" w:hAnsiTheme="minorHAnsi" w:cstheme="minorHAnsi"/>
          <w:b/>
        </w:rPr>
        <w:t>ktywność  i uczestniczenie dziecka lub ucznia, zgodnie z obszarami ujętymi w Międzynarodowej Klasyfikacji Funkcjonowania, Niepełnosprawności i Zdrowia (ICF), adekwatnie do wieku i poziomu rozwoju psychofizycznego</w:t>
      </w:r>
      <w:r w:rsidRPr="0068020E">
        <w:rPr>
          <w:rFonts w:asciiTheme="minorHAnsi" w:hAnsiTheme="minorHAnsi" w:cstheme="minorHAnsi"/>
          <w:b/>
        </w:rPr>
        <w:t>)</w:t>
      </w:r>
      <w:r w:rsidR="00B347F7" w:rsidRPr="0068020E">
        <w:rPr>
          <w:rFonts w:asciiTheme="minorHAnsi" w:hAnsiTheme="minorHAnsi" w:cstheme="minorHAnsi"/>
          <w:b/>
        </w:rPr>
        <w:t>, w obszarach:</w:t>
      </w:r>
    </w:p>
    <w:p w:rsidR="00B347F7" w:rsidRPr="0068020E" w:rsidRDefault="00B347F7" w:rsidP="006C0F12">
      <w:pPr>
        <w:pStyle w:val="PKTpunkt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  <w:u w:val="single"/>
        </w:rPr>
        <w:t>w przypadku dziecka do ukończenia wychowania przedszkolnego:</w:t>
      </w:r>
      <w:r w:rsidRPr="0068020E">
        <w:rPr>
          <w:rFonts w:asciiTheme="minorHAnsi" w:hAnsiTheme="minorHAnsi" w:cstheme="minorHAnsi"/>
          <w:b/>
        </w:rPr>
        <w:t xml:space="preserve"> </w:t>
      </w:r>
    </w:p>
    <w:p w:rsidR="00F63F79" w:rsidRPr="0068020E" w:rsidRDefault="00F63F79" w:rsidP="00F63F79">
      <w:pPr>
        <w:pStyle w:val="PKTpunkt"/>
        <w:ind w:left="720" w:firstLine="0"/>
        <w:rPr>
          <w:rFonts w:asciiTheme="minorHAnsi" w:hAnsiTheme="minorHAnsi" w:cstheme="minorHAnsi"/>
          <w:b/>
        </w:rPr>
      </w:pPr>
    </w:p>
    <w:p w:rsidR="006C0F12" w:rsidRPr="0068020E" w:rsidRDefault="006C0F12" w:rsidP="006C0F12">
      <w:pPr>
        <w:pStyle w:val="PKTpunkt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uczenie się i stosowanie wiedzy:</w:t>
      </w:r>
    </w:p>
    <w:p w:rsidR="00F63F79" w:rsidRPr="0068020E" w:rsidRDefault="00F63F79" w:rsidP="00F63F79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……………………………………………………………………………………………………………………………..</w:t>
      </w:r>
    </w:p>
    <w:p w:rsidR="00F63F79" w:rsidRPr="0068020E" w:rsidRDefault="00F63F79" w:rsidP="00F63F79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</w:t>
      </w:r>
    </w:p>
    <w:p w:rsidR="00F63F79" w:rsidRPr="0068020E" w:rsidRDefault="00F63F79" w:rsidP="00F63F79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……………………………………………………………………………………………………………………………..</w:t>
      </w:r>
    </w:p>
    <w:p w:rsidR="00B347F7" w:rsidRPr="0068020E" w:rsidRDefault="006C0F12" w:rsidP="006C0F12">
      <w:pPr>
        <w:pStyle w:val="PKTpunkt"/>
        <w:ind w:left="720"/>
        <w:jc w:val="left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 xml:space="preserve">  </w:t>
      </w:r>
    </w:p>
    <w:p w:rsidR="006C0F12" w:rsidRPr="0068020E" w:rsidRDefault="006C0F12" w:rsidP="00C62F6F">
      <w:pPr>
        <w:pStyle w:val="PKTpunkt"/>
        <w:ind w:left="72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 xml:space="preserve">         zachowania społeczne we wzajemnych kontaktach – przystosowanie społeczne i emocjonalne:</w:t>
      </w:r>
    </w:p>
    <w:p w:rsidR="006C0F12" w:rsidRPr="0068020E" w:rsidRDefault="006C0F12" w:rsidP="00F63F79">
      <w:pPr>
        <w:pStyle w:val="PKTpunkt"/>
        <w:spacing w:line="240" w:lineRule="auto"/>
        <w:ind w:left="72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 xml:space="preserve">         ……………………………………………………………………………………………………………………………….</w:t>
      </w:r>
    </w:p>
    <w:p w:rsidR="00F63F79" w:rsidRPr="0068020E" w:rsidRDefault="00F63F79" w:rsidP="00F63F79">
      <w:pPr>
        <w:pStyle w:val="PKTpunkt"/>
        <w:spacing w:line="240" w:lineRule="auto"/>
        <w:ind w:left="72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 xml:space="preserve">         </w:t>
      </w:r>
      <w:r w:rsidR="006C0F12" w:rsidRPr="0068020E">
        <w:rPr>
          <w:rFonts w:asciiTheme="minorHAnsi" w:hAnsiTheme="minorHAnsi" w:cstheme="minorHAnsi"/>
          <w:b/>
        </w:rPr>
        <w:t>………………</w:t>
      </w:r>
      <w:r w:rsidRPr="0068020E">
        <w:rPr>
          <w:rFonts w:asciiTheme="minorHAnsi" w:hAnsiTheme="minorHAnsi" w:cstheme="minorHAnsi"/>
          <w:b/>
        </w:rPr>
        <w:t>.................................................................................................................</w:t>
      </w:r>
    </w:p>
    <w:p w:rsidR="00F63F79" w:rsidRPr="0068020E" w:rsidRDefault="00F63F79" w:rsidP="00F63F79">
      <w:pPr>
        <w:pStyle w:val="PKTpunkt"/>
        <w:spacing w:line="240" w:lineRule="auto"/>
        <w:ind w:left="72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 xml:space="preserve">         ……………………………………………………………………………………………………………………………….</w:t>
      </w:r>
    </w:p>
    <w:p w:rsidR="00F63F79" w:rsidRPr="0068020E" w:rsidRDefault="00F63F79" w:rsidP="00F63F79">
      <w:pPr>
        <w:pStyle w:val="PKTpunkt"/>
        <w:spacing w:line="240" w:lineRule="auto"/>
        <w:ind w:left="720"/>
        <w:rPr>
          <w:rFonts w:asciiTheme="minorHAnsi" w:hAnsiTheme="minorHAnsi" w:cstheme="minorHAnsi"/>
          <w:b/>
        </w:rPr>
      </w:pPr>
    </w:p>
    <w:p w:rsidR="006C0F12" w:rsidRPr="0068020E" w:rsidRDefault="00F63F79" w:rsidP="00F63F79">
      <w:pPr>
        <w:pStyle w:val="PKTpunkt"/>
        <w:spacing w:line="240" w:lineRule="auto"/>
        <w:ind w:left="72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 xml:space="preserve">          </w:t>
      </w:r>
      <w:r w:rsidR="006C0F12" w:rsidRPr="0068020E">
        <w:rPr>
          <w:rFonts w:asciiTheme="minorHAnsi" w:hAnsiTheme="minorHAnsi" w:cstheme="minorHAnsi"/>
          <w:b/>
        </w:rPr>
        <w:t xml:space="preserve">porozumiewanie się: </w:t>
      </w:r>
    </w:p>
    <w:p w:rsidR="00F63F79" w:rsidRPr="0068020E" w:rsidRDefault="006C0F12" w:rsidP="006C0F12">
      <w:pPr>
        <w:pStyle w:val="PKTpunkt"/>
        <w:ind w:left="72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 xml:space="preserve">         ……………………………………………………………………………………………………………………………….</w:t>
      </w:r>
    </w:p>
    <w:p w:rsidR="00B347F7" w:rsidRPr="0068020E" w:rsidRDefault="00F63F79" w:rsidP="00F63F79">
      <w:pPr>
        <w:pStyle w:val="PKTpunkt"/>
        <w:ind w:left="72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lastRenderedPageBreak/>
        <w:t xml:space="preserve">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3F79" w:rsidRPr="0068020E" w:rsidRDefault="00F63F79" w:rsidP="00F63F79">
      <w:pPr>
        <w:pStyle w:val="PKTpunkt"/>
        <w:ind w:left="72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 xml:space="preserve">          aktywność ruchowa – poruszanie się:</w:t>
      </w:r>
    </w:p>
    <w:p w:rsidR="00F63F79" w:rsidRPr="0068020E" w:rsidRDefault="00F63F79" w:rsidP="00F63F79">
      <w:pPr>
        <w:pStyle w:val="PKTpunkt"/>
        <w:ind w:left="72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 xml:space="preserve">         ……………………………………………………………………………………………………………………………… </w:t>
      </w:r>
    </w:p>
    <w:p w:rsidR="00F63F79" w:rsidRPr="0068020E" w:rsidRDefault="00F63F79" w:rsidP="00F63F79">
      <w:pPr>
        <w:pStyle w:val="PKTpunkt"/>
        <w:ind w:left="72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 xml:space="preserve">        ……………………………………………………………………………………………………………………………….</w:t>
      </w:r>
    </w:p>
    <w:p w:rsidR="00F63F79" w:rsidRPr="0068020E" w:rsidRDefault="00F63F79" w:rsidP="00C62F6F">
      <w:pPr>
        <w:pStyle w:val="PKTpunkt"/>
        <w:ind w:left="72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 xml:space="preserve">        dbanie o siebie:</w:t>
      </w:r>
    </w:p>
    <w:p w:rsidR="00F63F79" w:rsidRPr="0068020E" w:rsidRDefault="00F63F79" w:rsidP="00F63F79">
      <w:pPr>
        <w:pStyle w:val="PKTpunkt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 xml:space="preserve">            …………………………………………………………………………………………………………………………………</w:t>
      </w:r>
    </w:p>
    <w:p w:rsidR="007D2947" w:rsidRPr="0068020E" w:rsidRDefault="007D2947" w:rsidP="00F63F79">
      <w:pPr>
        <w:pStyle w:val="PKTpunkt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 xml:space="preserve">            …………………………………………………………………………………………………………………………………</w:t>
      </w:r>
    </w:p>
    <w:p w:rsidR="00B347F7" w:rsidRPr="0068020E" w:rsidRDefault="00B347F7" w:rsidP="00173141">
      <w:pPr>
        <w:pStyle w:val="PKTpunkt"/>
        <w:numPr>
          <w:ilvl w:val="0"/>
          <w:numId w:val="7"/>
        </w:numPr>
        <w:rPr>
          <w:rFonts w:asciiTheme="minorHAnsi" w:hAnsiTheme="minorHAnsi" w:cstheme="minorHAnsi"/>
          <w:b/>
          <w:u w:val="single"/>
        </w:rPr>
      </w:pPr>
      <w:r w:rsidRPr="0068020E">
        <w:rPr>
          <w:rFonts w:asciiTheme="minorHAnsi" w:hAnsiTheme="minorHAnsi" w:cstheme="minorHAnsi"/>
          <w:b/>
          <w:u w:val="single"/>
        </w:rPr>
        <w:t xml:space="preserve">w przypadku ucznia: </w:t>
      </w:r>
    </w:p>
    <w:p w:rsidR="00EF6D15" w:rsidRPr="0068020E" w:rsidRDefault="00EF6D15" w:rsidP="00EF6D15">
      <w:pPr>
        <w:pStyle w:val="PKTpunkt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uczenie się i stosowanie wiedzy:</w:t>
      </w:r>
    </w:p>
    <w:p w:rsidR="00EF6D15" w:rsidRPr="0068020E" w:rsidRDefault="00EF6D15" w:rsidP="00EF6D15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……………………………………………………………………………………………………………………………..</w:t>
      </w:r>
    </w:p>
    <w:p w:rsidR="00EF6D15" w:rsidRPr="0068020E" w:rsidRDefault="00EF6D15" w:rsidP="00EF6D15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</w:t>
      </w:r>
    </w:p>
    <w:p w:rsidR="00EF6D15" w:rsidRPr="0068020E" w:rsidRDefault="00EF6D15" w:rsidP="00EF6D15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……………………………………………………………………………………………………………………………..</w:t>
      </w:r>
    </w:p>
    <w:p w:rsidR="00314D3F" w:rsidRPr="0068020E" w:rsidRDefault="00314D3F" w:rsidP="00EF6D15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</w:p>
    <w:p w:rsidR="00EF6D15" w:rsidRPr="0068020E" w:rsidRDefault="00314D3F" w:rsidP="00EF6D15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ogólne zadania i obowiązki:</w:t>
      </w:r>
    </w:p>
    <w:p w:rsidR="00314D3F" w:rsidRPr="0068020E" w:rsidRDefault="00314D3F" w:rsidP="00314D3F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……………………………………………………………………………………………………………………………..</w:t>
      </w:r>
    </w:p>
    <w:p w:rsidR="00314D3F" w:rsidRPr="0068020E" w:rsidRDefault="00314D3F" w:rsidP="00314D3F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</w:t>
      </w:r>
    </w:p>
    <w:p w:rsidR="00314D3F" w:rsidRPr="0068020E" w:rsidRDefault="00314D3F" w:rsidP="00314D3F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……………………………………………………………………………………………………………………………..</w:t>
      </w:r>
    </w:p>
    <w:p w:rsidR="00314D3F" w:rsidRPr="0068020E" w:rsidRDefault="00314D3F" w:rsidP="00EF6D15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</w:p>
    <w:p w:rsidR="00314D3F" w:rsidRPr="0068020E" w:rsidRDefault="00314D3F" w:rsidP="00EF6D15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porozumiewanie się:</w:t>
      </w:r>
    </w:p>
    <w:p w:rsidR="00314D3F" w:rsidRPr="0068020E" w:rsidRDefault="00314D3F" w:rsidP="00314D3F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……………………………………………………………………………………………………………………………..</w:t>
      </w:r>
    </w:p>
    <w:p w:rsidR="00314D3F" w:rsidRPr="0068020E" w:rsidRDefault="00314D3F" w:rsidP="00314D3F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</w:t>
      </w:r>
    </w:p>
    <w:p w:rsidR="00314D3F" w:rsidRPr="0068020E" w:rsidRDefault="00314D3F" w:rsidP="00314D3F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……………………………………………………………………………………………………………………………..</w:t>
      </w:r>
    </w:p>
    <w:p w:rsidR="00314D3F" w:rsidRPr="0068020E" w:rsidRDefault="00314D3F" w:rsidP="00EF6D15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</w:p>
    <w:p w:rsidR="00314D3F" w:rsidRPr="0068020E" w:rsidRDefault="00314D3F" w:rsidP="00EF6D15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motoryka, poruszanie się, w tym mobilność i aktywność manualna:</w:t>
      </w:r>
    </w:p>
    <w:p w:rsidR="00314D3F" w:rsidRPr="0068020E" w:rsidRDefault="00314D3F" w:rsidP="00314D3F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……………………………………………………………………………………………………………………………..</w:t>
      </w:r>
    </w:p>
    <w:p w:rsidR="00314D3F" w:rsidRPr="0068020E" w:rsidRDefault="00314D3F" w:rsidP="00314D3F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</w:t>
      </w:r>
    </w:p>
    <w:p w:rsidR="00314D3F" w:rsidRPr="0068020E" w:rsidRDefault="00314D3F" w:rsidP="00314D3F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……………………………………………………………………………………………………………………………..</w:t>
      </w:r>
    </w:p>
    <w:p w:rsidR="00314D3F" w:rsidRPr="0068020E" w:rsidRDefault="00314D3F" w:rsidP="00EF6D15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</w:p>
    <w:p w:rsidR="00F5594D" w:rsidRPr="0068020E" w:rsidRDefault="00F5594D" w:rsidP="00EF6D15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dbanie o siebie, samoobsługa i samodzielność:</w:t>
      </w:r>
    </w:p>
    <w:p w:rsidR="00F5594D" w:rsidRPr="0068020E" w:rsidRDefault="00F5594D" w:rsidP="00F5594D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……………………………………………………………………………………………………………………………..</w:t>
      </w:r>
    </w:p>
    <w:p w:rsidR="00F5594D" w:rsidRPr="0068020E" w:rsidRDefault="00F5594D" w:rsidP="00F5594D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</w:t>
      </w:r>
    </w:p>
    <w:p w:rsidR="00F5594D" w:rsidRPr="0068020E" w:rsidRDefault="00F5594D" w:rsidP="00F5594D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……………………………………………………………………………………………………………………………..</w:t>
      </w:r>
    </w:p>
    <w:p w:rsidR="00F5594D" w:rsidRPr="0068020E" w:rsidRDefault="00F5594D" w:rsidP="00EF6D15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</w:p>
    <w:p w:rsidR="00E435EF" w:rsidRPr="0068020E" w:rsidRDefault="00FE5323" w:rsidP="00EF6D15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życie domowe:</w:t>
      </w:r>
    </w:p>
    <w:p w:rsidR="00FE5323" w:rsidRPr="0068020E" w:rsidRDefault="00FE5323" w:rsidP="00FE5323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……………………………………………………………………………………………………………………………..</w:t>
      </w:r>
    </w:p>
    <w:p w:rsidR="00FE5323" w:rsidRPr="0068020E" w:rsidRDefault="00FE5323" w:rsidP="00FE5323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</w:t>
      </w:r>
    </w:p>
    <w:p w:rsidR="00FE5323" w:rsidRPr="0068020E" w:rsidRDefault="00FE5323" w:rsidP="00FE5323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……………………………………………………………………………………………………………………………..</w:t>
      </w:r>
    </w:p>
    <w:p w:rsidR="00FE5323" w:rsidRPr="0068020E" w:rsidRDefault="00FE5323" w:rsidP="00EF6D15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</w:p>
    <w:p w:rsidR="0068020E" w:rsidRPr="0068020E" w:rsidRDefault="0068020E" w:rsidP="00C62F6F">
      <w:pPr>
        <w:pStyle w:val="PKTpunkt"/>
        <w:ind w:left="72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 xml:space="preserve">        </w:t>
      </w:r>
    </w:p>
    <w:p w:rsidR="00EF6D15" w:rsidRPr="0068020E" w:rsidRDefault="0068020E" w:rsidP="00C62F6F">
      <w:pPr>
        <w:pStyle w:val="PKTpunkt"/>
        <w:ind w:left="72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lastRenderedPageBreak/>
        <w:t xml:space="preserve">         wzajemne kontakty i związki międzyludzkie, życie w społeczności szkolnej i lokalnej:</w:t>
      </w:r>
    </w:p>
    <w:p w:rsidR="0068020E" w:rsidRPr="0068020E" w:rsidRDefault="0068020E" w:rsidP="0068020E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 xml:space="preserve">          ……………………………………………………………………………………………………………………………..</w:t>
      </w:r>
    </w:p>
    <w:p w:rsidR="0068020E" w:rsidRPr="0068020E" w:rsidRDefault="0068020E" w:rsidP="0068020E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</w:t>
      </w:r>
    </w:p>
    <w:p w:rsidR="0068020E" w:rsidRPr="0068020E" w:rsidRDefault="0068020E" w:rsidP="0068020E">
      <w:pPr>
        <w:pStyle w:val="PKTpunkt"/>
        <w:spacing w:line="240" w:lineRule="auto"/>
        <w:ind w:left="720" w:firstLine="0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……………………………………………………………………………………………………………………………..</w:t>
      </w:r>
    </w:p>
    <w:p w:rsidR="0068020E" w:rsidRPr="0068020E" w:rsidRDefault="0068020E" w:rsidP="00C62F6F">
      <w:pPr>
        <w:pStyle w:val="PKTpunkt"/>
        <w:ind w:left="720"/>
        <w:rPr>
          <w:rFonts w:asciiTheme="minorHAnsi" w:hAnsiTheme="minorHAnsi" w:cstheme="minorHAnsi"/>
          <w:b/>
        </w:rPr>
      </w:pPr>
    </w:p>
    <w:p w:rsidR="00A20760" w:rsidRPr="0068020E" w:rsidRDefault="00A20760" w:rsidP="00C62F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6575" w:rsidRPr="0068020E" w:rsidRDefault="00B561B6" w:rsidP="00C62F6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8020E">
        <w:rPr>
          <w:rFonts w:asciiTheme="minorHAnsi" w:hAnsiTheme="minorHAnsi" w:cstheme="minorHAnsi"/>
          <w:b/>
          <w:sz w:val="22"/>
          <w:szCs w:val="22"/>
        </w:rPr>
        <w:t>W przypadku dzieci lub uczniów objętych kształceniem specjalnym – aktualna wielospecjalistyczna ocena poziomu funkcjonowania dziecka lub ucznia:</w:t>
      </w:r>
    </w:p>
    <w:p w:rsidR="00576575" w:rsidRPr="0068020E" w:rsidRDefault="00576575" w:rsidP="00C62F6F">
      <w:pPr>
        <w:ind w:left="720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576575" w:rsidRPr="0068020E" w:rsidRDefault="00926209" w:rsidP="00C62F6F">
      <w:pPr>
        <w:jc w:val="both"/>
        <w:rPr>
          <w:rFonts w:asciiTheme="minorHAnsi" w:hAnsiTheme="minorHAnsi" w:cstheme="minorHAnsi"/>
        </w:rPr>
      </w:pPr>
      <w:r w:rsidRPr="0068020E">
        <w:rPr>
          <w:rFonts w:asciiTheme="minorHAnsi" w:hAnsiTheme="minorHAnsi" w:cstheme="minorHAnsi"/>
        </w:rPr>
        <w:t xml:space="preserve">          </w:t>
      </w:r>
      <w:r w:rsidR="00576575" w:rsidRPr="0068020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  <w:r w:rsidRPr="0068020E">
        <w:rPr>
          <w:rFonts w:asciiTheme="minorHAnsi" w:hAnsiTheme="minorHAnsi" w:cstheme="minorHAnsi"/>
        </w:rPr>
        <w:t>…………</w:t>
      </w:r>
    </w:p>
    <w:p w:rsidR="00576575" w:rsidRPr="0068020E" w:rsidRDefault="00576575" w:rsidP="00C62F6F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576575" w:rsidRPr="0068020E" w:rsidRDefault="00926209" w:rsidP="00C62F6F">
      <w:pPr>
        <w:jc w:val="both"/>
        <w:rPr>
          <w:rFonts w:asciiTheme="minorHAnsi" w:hAnsiTheme="minorHAnsi" w:cstheme="minorHAnsi"/>
        </w:rPr>
      </w:pPr>
      <w:r w:rsidRPr="0068020E">
        <w:rPr>
          <w:rFonts w:asciiTheme="minorHAnsi" w:hAnsiTheme="minorHAnsi" w:cstheme="minorHAnsi"/>
        </w:rPr>
        <w:t xml:space="preserve">          </w:t>
      </w:r>
      <w:r w:rsidR="00576575" w:rsidRPr="0068020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 w:rsidRPr="0068020E">
        <w:rPr>
          <w:rFonts w:asciiTheme="minorHAnsi" w:hAnsiTheme="minorHAnsi" w:cstheme="minorHAnsi"/>
        </w:rPr>
        <w:t>………</w:t>
      </w:r>
    </w:p>
    <w:p w:rsidR="00576575" w:rsidRPr="0068020E" w:rsidRDefault="00576575" w:rsidP="00C62F6F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561B6" w:rsidRPr="0068020E" w:rsidRDefault="00B561B6" w:rsidP="00C62F6F">
      <w:pPr>
        <w:jc w:val="both"/>
        <w:rPr>
          <w:rFonts w:asciiTheme="minorHAnsi" w:hAnsiTheme="minorHAnsi" w:cstheme="minorHAnsi"/>
        </w:rPr>
      </w:pPr>
    </w:p>
    <w:p w:rsidR="008C3681" w:rsidRPr="0068020E" w:rsidRDefault="008C3681" w:rsidP="00C62F6F">
      <w:pPr>
        <w:jc w:val="both"/>
        <w:rPr>
          <w:rFonts w:asciiTheme="minorHAnsi" w:hAnsiTheme="minorHAnsi" w:cstheme="minorHAnsi"/>
        </w:rPr>
      </w:pPr>
    </w:p>
    <w:p w:rsidR="008C3681" w:rsidRPr="0068020E" w:rsidRDefault="008C3681" w:rsidP="00C62F6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W przypadku dzieci lub uczniów objętych zajęciami rewal</w:t>
      </w:r>
      <w:r w:rsidR="00E62967" w:rsidRPr="0068020E">
        <w:rPr>
          <w:rFonts w:asciiTheme="minorHAnsi" w:hAnsiTheme="minorHAnsi" w:cstheme="minorHAnsi"/>
          <w:b/>
        </w:rPr>
        <w:t>idacyjno-wychowawczymi –aktualna okresowa ocena</w:t>
      </w:r>
      <w:r w:rsidRPr="0068020E">
        <w:rPr>
          <w:rFonts w:asciiTheme="minorHAnsi" w:hAnsiTheme="minorHAnsi" w:cstheme="minorHAnsi"/>
          <w:b/>
        </w:rPr>
        <w:t xml:space="preserve"> funkcjonowania dziecka lub ucznia</w:t>
      </w:r>
      <w:r w:rsidR="00E62967" w:rsidRPr="0068020E">
        <w:rPr>
          <w:rFonts w:asciiTheme="minorHAnsi" w:hAnsiTheme="minorHAnsi" w:cstheme="minorHAnsi"/>
          <w:b/>
        </w:rPr>
        <w:t>:</w:t>
      </w:r>
    </w:p>
    <w:p w:rsidR="00E62967" w:rsidRPr="0068020E" w:rsidRDefault="00E62967" w:rsidP="00C62F6F">
      <w:pPr>
        <w:pStyle w:val="Akapitzlist"/>
        <w:jc w:val="both"/>
        <w:rPr>
          <w:rFonts w:asciiTheme="minorHAnsi" w:hAnsiTheme="minorHAnsi" w:cstheme="minorHAnsi"/>
          <w:b/>
        </w:rPr>
      </w:pPr>
    </w:p>
    <w:p w:rsidR="00E62967" w:rsidRPr="0068020E" w:rsidRDefault="00E62967" w:rsidP="00C62F6F">
      <w:pPr>
        <w:pStyle w:val="Akapitzlist"/>
        <w:jc w:val="both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</w:t>
      </w:r>
      <w:r w:rsidR="00926209" w:rsidRPr="0068020E">
        <w:rPr>
          <w:rFonts w:asciiTheme="minorHAnsi" w:hAnsiTheme="minorHAnsi" w:cstheme="minorHAnsi"/>
          <w:b/>
        </w:rPr>
        <w:t>……………………………………..</w:t>
      </w:r>
    </w:p>
    <w:p w:rsidR="00E62967" w:rsidRPr="0068020E" w:rsidRDefault="00E62967" w:rsidP="00C62F6F">
      <w:pPr>
        <w:pStyle w:val="Akapitzlist"/>
        <w:jc w:val="both"/>
        <w:rPr>
          <w:rFonts w:asciiTheme="minorHAnsi" w:hAnsiTheme="minorHAnsi" w:cstheme="minorHAnsi"/>
          <w:b/>
        </w:rPr>
      </w:pPr>
    </w:p>
    <w:p w:rsidR="00E62967" w:rsidRDefault="00E62967" w:rsidP="00926209">
      <w:pPr>
        <w:pStyle w:val="Akapitzlist"/>
        <w:jc w:val="both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</w:t>
      </w:r>
      <w:r w:rsidR="00926209" w:rsidRPr="0068020E">
        <w:rPr>
          <w:rFonts w:asciiTheme="minorHAnsi" w:hAnsiTheme="minorHAnsi" w:cstheme="minorHAnsi"/>
          <w:b/>
        </w:rPr>
        <w:t>……………………………………..</w:t>
      </w:r>
    </w:p>
    <w:p w:rsidR="00E571FC" w:rsidRPr="00E571FC" w:rsidRDefault="00E571FC" w:rsidP="00E571F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571FC">
        <w:rPr>
          <w:rFonts w:asciiTheme="minorHAnsi" w:eastAsia="Yu Gothic" w:hAnsiTheme="minorHAnsi" w:cstheme="minorHAnsi"/>
          <w:b/>
          <w:sz w:val="22"/>
          <w:szCs w:val="22"/>
          <w:lang w:eastAsia="pl-PL"/>
        </w:rPr>
        <w:t>Zakres i rodzaj</w:t>
      </w:r>
      <w:r w:rsidRPr="00E571FC">
        <w:rPr>
          <w:rFonts w:asciiTheme="minorHAnsi" w:eastAsia="Yu Gothic" w:hAnsiTheme="minorHAnsi" w:cstheme="minorHAnsi"/>
          <w:b/>
          <w:sz w:val="22"/>
          <w:szCs w:val="22"/>
          <w:lang w:eastAsia="pl-PL"/>
        </w:rPr>
        <w:t xml:space="preserve"> trudności w realizacji odpowiednio programu wychowania przedszkolnego lub programów nauczania realizowanych w oddziale, do którego dziecko lub uczeń uczęszcza</w:t>
      </w:r>
      <w:r>
        <w:rPr>
          <w:rFonts w:asciiTheme="minorHAnsi" w:eastAsia="Yu Gothic" w:hAnsiTheme="minorHAnsi" w:cstheme="minorHAnsi"/>
          <w:b/>
          <w:sz w:val="22"/>
          <w:szCs w:val="22"/>
          <w:lang w:eastAsia="pl-PL"/>
        </w:rPr>
        <w:t>: …………………………………………………………………………………………………………………………..</w:t>
      </w:r>
    </w:p>
    <w:p w:rsidR="00E571FC" w:rsidRDefault="00E571FC" w:rsidP="00E571FC">
      <w:pPr>
        <w:pStyle w:val="Akapitzlist"/>
        <w:jc w:val="both"/>
        <w:rPr>
          <w:rFonts w:asciiTheme="minorHAnsi" w:eastAsia="Yu Gothic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="Yu Gothic" w:hAnsiTheme="minorHAnsi" w:cstheme="minorHAnsi"/>
          <w:b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E571FC" w:rsidRPr="00E571FC" w:rsidRDefault="00E571FC" w:rsidP="00E571FC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Yu Gothic" w:hAnsiTheme="minorHAnsi" w:cstheme="minorHAnsi"/>
          <w:b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20760" w:rsidRPr="0068020E" w:rsidRDefault="00A20760" w:rsidP="00C62F6F">
      <w:pPr>
        <w:jc w:val="both"/>
        <w:rPr>
          <w:rFonts w:asciiTheme="minorHAnsi" w:hAnsiTheme="minorHAnsi" w:cstheme="minorHAnsi"/>
        </w:rPr>
      </w:pPr>
    </w:p>
    <w:p w:rsidR="00576575" w:rsidRPr="00BF5109" w:rsidRDefault="00342015" w:rsidP="00BF5109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16"/>
          <w:szCs w:val="16"/>
        </w:rPr>
      </w:pPr>
      <w:bookmarkStart w:id="0" w:name="_GoBack"/>
      <w:bookmarkEnd w:id="0"/>
      <w:r w:rsidRPr="00BF5109">
        <w:rPr>
          <w:rFonts w:asciiTheme="minorHAnsi" w:hAnsiTheme="minorHAnsi" w:cstheme="minorHAnsi"/>
          <w:b/>
        </w:rPr>
        <w:t>Informacja o działaniach podjętych przez nauczycieli, wychowawców grup wychowawczych lub specjalistów w celu poprawy funkcjonowania dziecka lub ucznia w przedszkolu, szkole, ośrodku lub placówce, forma i zakres pomocy udzielonej dziecku lub uczniowi w ramach wczesnego wspomagania rozwoju lub psychologiczno-pedagogicznej, okresie ich udzielania oraz efekty działań i udzielonej pomocy:</w:t>
      </w:r>
    </w:p>
    <w:p w:rsidR="00342015" w:rsidRPr="0068020E" w:rsidRDefault="00342015" w:rsidP="00C62F6F">
      <w:pPr>
        <w:pStyle w:val="Akapitzlist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576575" w:rsidRPr="0068020E" w:rsidRDefault="00EC6EE0" w:rsidP="00F25BD7">
      <w:pPr>
        <w:jc w:val="both"/>
        <w:rPr>
          <w:rFonts w:asciiTheme="minorHAnsi" w:hAnsiTheme="minorHAnsi" w:cstheme="minorHAnsi"/>
        </w:rPr>
      </w:pPr>
      <w:r w:rsidRPr="0068020E">
        <w:rPr>
          <w:rFonts w:asciiTheme="minorHAnsi" w:hAnsiTheme="minorHAnsi" w:cstheme="minorHAnsi"/>
        </w:rPr>
        <w:t xml:space="preserve">         </w:t>
      </w:r>
      <w:r w:rsidR="00576575" w:rsidRPr="0068020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 w:rsidRPr="0068020E">
        <w:rPr>
          <w:rFonts w:asciiTheme="minorHAnsi" w:hAnsiTheme="minorHAnsi" w:cstheme="minorHAnsi"/>
        </w:rPr>
        <w:t>………</w:t>
      </w:r>
    </w:p>
    <w:p w:rsidR="00576575" w:rsidRPr="0068020E" w:rsidRDefault="00576575" w:rsidP="00F25BD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576575" w:rsidRPr="0068020E" w:rsidRDefault="00EC6EE0" w:rsidP="00F25BD7">
      <w:pPr>
        <w:jc w:val="both"/>
        <w:rPr>
          <w:rFonts w:asciiTheme="minorHAnsi" w:hAnsiTheme="minorHAnsi" w:cstheme="minorHAnsi"/>
        </w:rPr>
      </w:pPr>
      <w:r w:rsidRPr="0068020E">
        <w:rPr>
          <w:rFonts w:asciiTheme="minorHAnsi" w:hAnsiTheme="minorHAnsi" w:cstheme="minorHAnsi"/>
        </w:rPr>
        <w:t xml:space="preserve">         </w:t>
      </w:r>
      <w:r w:rsidR="00576575" w:rsidRPr="0068020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 w:rsidRPr="0068020E">
        <w:rPr>
          <w:rFonts w:asciiTheme="minorHAnsi" w:hAnsiTheme="minorHAnsi" w:cstheme="minorHAnsi"/>
        </w:rPr>
        <w:t>………</w:t>
      </w:r>
    </w:p>
    <w:p w:rsidR="00576575" w:rsidRPr="0068020E" w:rsidRDefault="00576575" w:rsidP="00F25BD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576575" w:rsidRPr="0068020E" w:rsidRDefault="00EC6EE0" w:rsidP="00F25BD7">
      <w:pPr>
        <w:jc w:val="both"/>
        <w:rPr>
          <w:rFonts w:asciiTheme="minorHAnsi" w:hAnsiTheme="minorHAnsi" w:cstheme="minorHAnsi"/>
        </w:rPr>
      </w:pPr>
      <w:r w:rsidRPr="0068020E">
        <w:rPr>
          <w:rFonts w:asciiTheme="minorHAnsi" w:hAnsiTheme="minorHAnsi" w:cstheme="minorHAnsi"/>
        </w:rPr>
        <w:t xml:space="preserve">         </w:t>
      </w:r>
      <w:r w:rsidR="00576575" w:rsidRPr="0068020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 w:rsidRPr="0068020E">
        <w:rPr>
          <w:rFonts w:asciiTheme="minorHAnsi" w:hAnsiTheme="minorHAnsi" w:cstheme="minorHAnsi"/>
        </w:rPr>
        <w:t>………</w:t>
      </w:r>
    </w:p>
    <w:p w:rsidR="00576575" w:rsidRPr="0068020E" w:rsidRDefault="00576575" w:rsidP="00F25BD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576575" w:rsidRPr="0068020E" w:rsidRDefault="00EC6EE0" w:rsidP="00F25BD7">
      <w:pPr>
        <w:jc w:val="both"/>
        <w:rPr>
          <w:rFonts w:asciiTheme="minorHAnsi" w:hAnsiTheme="minorHAnsi" w:cstheme="minorHAnsi"/>
        </w:rPr>
      </w:pPr>
      <w:r w:rsidRPr="0068020E">
        <w:rPr>
          <w:rFonts w:asciiTheme="minorHAnsi" w:hAnsiTheme="minorHAnsi" w:cstheme="minorHAnsi"/>
        </w:rPr>
        <w:t xml:space="preserve">         </w:t>
      </w:r>
      <w:r w:rsidR="00576575" w:rsidRPr="0068020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 w:rsidRPr="0068020E">
        <w:rPr>
          <w:rFonts w:asciiTheme="minorHAnsi" w:hAnsiTheme="minorHAnsi" w:cstheme="minorHAnsi"/>
        </w:rPr>
        <w:t>………</w:t>
      </w:r>
    </w:p>
    <w:p w:rsidR="00B564B3" w:rsidRPr="0068020E" w:rsidRDefault="00EC6EE0" w:rsidP="00C62F6F">
      <w:pPr>
        <w:jc w:val="both"/>
        <w:rPr>
          <w:rFonts w:asciiTheme="minorHAnsi" w:hAnsiTheme="minorHAnsi" w:cstheme="minorHAnsi"/>
        </w:rPr>
      </w:pPr>
      <w:r w:rsidRPr="0068020E">
        <w:rPr>
          <w:rFonts w:asciiTheme="minorHAnsi" w:hAnsiTheme="minorHAnsi" w:cstheme="minorHAnsi"/>
        </w:rPr>
        <w:t xml:space="preserve"> </w:t>
      </w:r>
    </w:p>
    <w:p w:rsidR="00B564B3" w:rsidRPr="0068020E" w:rsidRDefault="00B564B3" w:rsidP="00C62F6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Wnioski dotyczące dalszej pracy z dzieckiem lub uczniem mające na celu poprawę funkcjonowania dziecka lub ucznia:</w:t>
      </w:r>
    </w:p>
    <w:p w:rsidR="00B564B3" w:rsidRPr="0068020E" w:rsidRDefault="00B564B3" w:rsidP="00C62F6F">
      <w:pPr>
        <w:ind w:left="360"/>
        <w:jc w:val="both"/>
        <w:rPr>
          <w:rFonts w:asciiTheme="minorHAnsi" w:hAnsiTheme="minorHAnsi" w:cstheme="minorHAnsi"/>
          <w:b/>
        </w:rPr>
      </w:pPr>
    </w:p>
    <w:p w:rsidR="00B564B3" w:rsidRPr="0068020E" w:rsidRDefault="00B564B3" w:rsidP="00C62F6F">
      <w:pPr>
        <w:ind w:left="360"/>
        <w:jc w:val="both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</w:t>
      </w:r>
    </w:p>
    <w:p w:rsidR="00B564B3" w:rsidRPr="0068020E" w:rsidRDefault="00B564B3" w:rsidP="00C62F6F">
      <w:pPr>
        <w:ind w:left="360"/>
        <w:jc w:val="both"/>
        <w:rPr>
          <w:rFonts w:asciiTheme="minorHAnsi" w:hAnsiTheme="minorHAnsi" w:cstheme="minorHAnsi"/>
          <w:b/>
        </w:rPr>
      </w:pPr>
    </w:p>
    <w:p w:rsidR="00B564B3" w:rsidRPr="0068020E" w:rsidRDefault="00B564B3" w:rsidP="00C62F6F">
      <w:pPr>
        <w:ind w:left="360"/>
        <w:jc w:val="both"/>
        <w:rPr>
          <w:rFonts w:asciiTheme="minorHAnsi" w:hAnsiTheme="minorHAnsi" w:cstheme="minorHAnsi"/>
          <w:b/>
        </w:rPr>
      </w:pPr>
      <w:r w:rsidRPr="0068020E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</w:t>
      </w:r>
    </w:p>
    <w:p w:rsidR="00576575" w:rsidRPr="00C62F6F" w:rsidRDefault="00576575" w:rsidP="00C62F6F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4634A9" w:rsidRPr="00C62F6F" w:rsidRDefault="004634A9" w:rsidP="00C62F6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6575" w:rsidRPr="00C62F6F" w:rsidRDefault="00576575" w:rsidP="00C62F6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62F6F">
        <w:rPr>
          <w:rFonts w:asciiTheme="minorHAnsi" w:hAnsiTheme="minorHAnsi" w:cstheme="minorHAnsi"/>
          <w:b/>
          <w:sz w:val="22"/>
          <w:szCs w:val="22"/>
        </w:rPr>
        <w:t>………………………………………</w:t>
      </w:r>
      <w:r w:rsidR="004634A9" w:rsidRPr="00C62F6F">
        <w:rPr>
          <w:rFonts w:asciiTheme="minorHAnsi" w:hAnsiTheme="minorHAnsi" w:cstheme="minorHAnsi"/>
          <w:b/>
          <w:sz w:val="22"/>
          <w:szCs w:val="22"/>
        </w:rPr>
        <w:t>…………                                                               ………………………………………………..</w:t>
      </w:r>
    </w:p>
    <w:p w:rsidR="00E847D3" w:rsidRPr="00C62F6F" w:rsidRDefault="00E847D3" w:rsidP="00C62F6F">
      <w:pPr>
        <w:jc w:val="both"/>
        <w:rPr>
          <w:rFonts w:asciiTheme="minorHAnsi" w:hAnsiTheme="minorHAnsi" w:cstheme="minorHAnsi"/>
          <w:sz w:val="20"/>
          <w:szCs w:val="20"/>
        </w:rPr>
      </w:pPr>
      <w:r w:rsidRPr="00C62F6F">
        <w:rPr>
          <w:rFonts w:asciiTheme="minorHAnsi" w:hAnsiTheme="minorHAnsi" w:cstheme="minorHAnsi"/>
          <w:sz w:val="22"/>
          <w:szCs w:val="22"/>
        </w:rPr>
        <w:t xml:space="preserve">       </w:t>
      </w:r>
      <w:r w:rsidRPr="00C62F6F">
        <w:rPr>
          <w:rFonts w:asciiTheme="minorHAnsi" w:hAnsiTheme="minorHAnsi" w:cstheme="minorHAnsi"/>
          <w:sz w:val="20"/>
          <w:szCs w:val="20"/>
        </w:rPr>
        <w:t xml:space="preserve">Pieczęć szkoły/przedszkola                                                                          </w:t>
      </w:r>
      <w:r w:rsidR="00305241" w:rsidRPr="00C62F6F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C62F6F">
        <w:rPr>
          <w:rFonts w:asciiTheme="minorHAnsi" w:hAnsiTheme="minorHAnsi" w:cstheme="minorHAnsi"/>
          <w:sz w:val="20"/>
          <w:szCs w:val="20"/>
        </w:rPr>
        <w:t>Pieczęć i podpis dyrektora</w:t>
      </w:r>
    </w:p>
    <w:p w:rsidR="00E847D3" w:rsidRPr="00C62F6F" w:rsidRDefault="00E847D3" w:rsidP="00C62F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50A22" w:rsidRPr="00C62F6F" w:rsidRDefault="00576575" w:rsidP="00C62F6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62F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1A1B" w:rsidRPr="00C62F6F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sym w:font="Symbol" w:char="F02A"/>
      </w:r>
      <w:r w:rsidR="00731A1B" w:rsidRPr="00C62F6F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niepotrzebne skreślić</w:t>
      </w:r>
      <w:r w:rsidRPr="00C62F6F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</w:p>
    <w:sectPr w:rsidR="00950A22" w:rsidRPr="00C62F6F" w:rsidSect="00E847D3">
      <w:footerReference w:type="even" r:id="rId8"/>
      <w:footerReference w:type="default" r:id="rId9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E39" w:rsidRDefault="00224E39" w:rsidP="0038677D">
      <w:r>
        <w:separator/>
      </w:r>
    </w:p>
  </w:endnote>
  <w:endnote w:type="continuationSeparator" w:id="0">
    <w:p w:rsidR="00224E39" w:rsidRDefault="00224E39" w:rsidP="0038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393561"/>
      <w:docPartObj>
        <w:docPartGallery w:val="Page Numbers (Bottom of Page)"/>
        <w:docPartUnique/>
      </w:docPartObj>
    </w:sdtPr>
    <w:sdtEndPr/>
    <w:sdtContent>
      <w:p w:rsidR="00F63F79" w:rsidRDefault="00F63F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109">
          <w:rPr>
            <w:noProof/>
          </w:rPr>
          <w:t>2</w:t>
        </w:r>
        <w:r>
          <w:fldChar w:fldCharType="end"/>
        </w:r>
      </w:p>
    </w:sdtContent>
  </w:sdt>
  <w:p w:rsidR="00F63F79" w:rsidRDefault="00F63F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45586"/>
      <w:docPartObj>
        <w:docPartGallery w:val="Page Numbers (Bottom of Page)"/>
        <w:docPartUnique/>
      </w:docPartObj>
    </w:sdtPr>
    <w:sdtEndPr/>
    <w:sdtContent>
      <w:p w:rsidR="00F63F79" w:rsidRDefault="00F63F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109">
          <w:rPr>
            <w:noProof/>
          </w:rPr>
          <w:t>3</w:t>
        </w:r>
        <w:r>
          <w:fldChar w:fldCharType="end"/>
        </w:r>
      </w:p>
    </w:sdtContent>
  </w:sdt>
  <w:p w:rsidR="00F63F79" w:rsidRDefault="00F63F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E39" w:rsidRDefault="00224E39" w:rsidP="0038677D">
      <w:r>
        <w:separator/>
      </w:r>
    </w:p>
  </w:footnote>
  <w:footnote w:type="continuationSeparator" w:id="0">
    <w:p w:rsidR="00224E39" w:rsidRDefault="00224E39" w:rsidP="0038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388F"/>
    <w:multiLevelType w:val="multilevel"/>
    <w:tmpl w:val="0666C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7372EDF"/>
    <w:multiLevelType w:val="hybridMultilevel"/>
    <w:tmpl w:val="5E8EF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5FF8"/>
    <w:multiLevelType w:val="hybridMultilevel"/>
    <w:tmpl w:val="F7341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03243"/>
    <w:multiLevelType w:val="multilevel"/>
    <w:tmpl w:val="F2403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824366F"/>
    <w:multiLevelType w:val="hybridMultilevel"/>
    <w:tmpl w:val="2EF84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16A79"/>
    <w:multiLevelType w:val="hybridMultilevel"/>
    <w:tmpl w:val="A956EEC2"/>
    <w:lvl w:ilvl="0" w:tplc="ADC02CE4">
      <w:start w:val="1"/>
      <w:numFmt w:val="lowerLetter"/>
      <w:lvlText w:val="%1)"/>
      <w:lvlJc w:val="left"/>
      <w:pPr>
        <w:ind w:left="72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6EA57A39"/>
    <w:multiLevelType w:val="hybridMultilevel"/>
    <w:tmpl w:val="2F648D1A"/>
    <w:lvl w:ilvl="0" w:tplc="CDE67F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attachedTemplate r:id="rId1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75"/>
    <w:rsid w:val="0002341E"/>
    <w:rsid w:val="000A63F5"/>
    <w:rsid w:val="00115D79"/>
    <w:rsid w:val="00173141"/>
    <w:rsid w:val="001E53A8"/>
    <w:rsid w:val="00224E39"/>
    <w:rsid w:val="002A740E"/>
    <w:rsid w:val="00305241"/>
    <w:rsid w:val="00314D3F"/>
    <w:rsid w:val="00342015"/>
    <w:rsid w:val="00376FEB"/>
    <w:rsid w:val="0038677D"/>
    <w:rsid w:val="00416AA1"/>
    <w:rsid w:val="004272EF"/>
    <w:rsid w:val="00461DF4"/>
    <w:rsid w:val="004634A9"/>
    <w:rsid w:val="00576575"/>
    <w:rsid w:val="005E7225"/>
    <w:rsid w:val="00625464"/>
    <w:rsid w:val="006443B8"/>
    <w:rsid w:val="0068020E"/>
    <w:rsid w:val="006A05B4"/>
    <w:rsid w:val="006C0F12"/>
    <w:rsid w:val="00707EA2"/>
    <w:rsid w:val="00731A1B"/>
    <w:rsid w:val="00746C7E"/>
    <w:rsid w:val="007D2947"/>
    <w:rsid w:val="00844C11"/>
    <w:rsid w:val="008C3681"/>
    <w:rsid w:val="009157B6"/>
    <w:rsid w:val="00926209"/>
    <w:rsid w:val="00950A22"/>
    <w:rsid w:val="009B63C5"/>
    <w:rsid w:val="00A20760"/>
    <w:rsid w:val="00AD1FE3"/>
    <w:rsid w:val="00B347F7"/>
    <w:rsid w:val="00B561B6"/>
    <w:rsid w:val="00B564B3"/>
    <w:rsid w:val="00BB1852"/>
    <w:rsid w:val="00BF5109"/>
    <w:rsid w:val="00C006D3"/>
    <w:rsid w:val="00C62F6F"/>
    <w:rsid w:val="00C713DC"/>
    <w:rsid w:val="00D12CA3"/>
    <w:rsid w:val="00D8069D"/>
    <w:rsid w:val="00DF232F"/>
    <w:rsid w:val="00E435EF"/>
    <w:rsid w:val="00E571FC"/>
    <w:rsid w:val="00E62967"/>
    <w:rsid w:val="00E847D3"/>
    <w:rsid w:val="00EC6EE0"/>
    <w:rsid w:val="00EF6D15"/>
    <w:rsid w:val="00F25BD7"/>
    <w:rsid w:val="00F5594D"/>
    <w:rsid w:val="00F63F79"/>
    <w:rsid w:val="00F96817"/>
    <w:rsid w:val="00FB127A"/>
    <w:rsid w:val="00FC6AEC"/>
    <w:rsid w:val="00FE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A29B3"/>
  <w15:chartTrackingRefBased/>
  <w15:docId w15:val="{B7332830-BC02-43E4-B10F-3A3677E6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5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7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77D"/>
  </w:style>
  <w:style w:type="paragraph" w:styleId="Stopka">
    <w:name w:val="footer"/>
    <w:basedOn w:val="Normalny"/>
    <w:link w:val="StopkaZnak"/>
    <w:uiPriority w:val="99"/>
    <w:unhideWhenUsed/>
    <w:rsid w:val="003867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77D"/>
  </w:style>
  <w:style w:type="table" w:styleId="Tabela-Siatka">
    <w:name w:val="Table Grid"/>
    <w:basedOn w:val="Standardowy"/>
    <w:uiPriority w:val="39"/>
    <w:rsid w:val="00731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72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225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D12CA3"/>
    <w:pPr>
      <w:ind w:left="720"/>
      <w:contextualSpacing/>
    </w:pPr>
  </w:style>
  <w:style w:type="paragraph" w:customStyle="1" w:styleId="PKTpunkt">
    <w:name w:val="PKT – punkt"/>
    <w:uiPriority w:val="16"/>
    <w:qFormat/>
    <w:rsid w:val="00D12CA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CRE\poprawione\firm&#243;w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7C21C-CEFC-42CF-AC63-26095B83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3</TotalTime>
  <Pages>4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PORADNIA</cp:lastModifiedBy>
  <cp:revision>4</cp:revision>
  <cp:lastPrinted>2025-08-18T09:19:00Z</cp:lastPrinted>
  <dcterms:created xsi:type="dcterms:W3CDTF">2025-08-18T09:20:00Z</dcterms:created>
  <dcterms:modified xsi:type="dcterms:W3CDTF">2025-08-18T10:48:00Z</dcterms:modified>
</cp:coreProperties>
</file>