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Default="00416AA1"/>
    <w:p w:rsidR="00576575" w:rsidRDefault="00576575" w:rsidP="00576575">
      <w:pPr>
        <w:jc w:val="right"/>
        <w:rPr>
          <w:rFonts w:asciiTheme="minorHAnsi" w:hAnsiTheme="minorHAnsi"/>
          <w:sz w:val="20"/>
          <w:szCs w:val="20"/>
        </w:rPr>
      </w:pPr>
      <w:r w:rsidRPr="0057657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576575" w:rsidRPr="00576575" w:rsidRDefault="00576575" w:rsidP="005765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miejscowość, data</w:t>
      </w:r>
    </w:p>
    <w:p w:rsidR="00576575" w:rsidRPr="00576575" w:rsidRDefault="00576575" w:rsidP="00576575">
      <w:pPr>
        <w:jc w:val="center"/>
        <w:rPr>
          <w:rFonts w:asciiTheme="minorHAnsi" w:hAnsiTheme="minorHAnsi"/>
          <w:b/>
          <w:sz w:val="28"/>
          <w:szCs w:val="28"/>
        </w:rPr>
      </w:pPr>
      <w:r w:rsidRPr="00576575">
        <w:rPr>
          <w:rFonts w:asciiTheme="minorHAnsi" w:hAnsiTheme="minorHAnsi"/>
          <w:b/>
          <w:sz w:val="28"/>
          <w:szCs w:val="28"/>
        </w:rPr>
        <w:t>Wniosek</w:t>
      </w:r>
      <w:r w:rsidR="002A740E">
        <w:rPr>
          <w:rFonts w:asciiTheme="minorHAnsi" w:hAnsiTheme="minorHAnsi"/>
          <w:b/>
          <w:sz w:val="28"/>
          <w:szCs w:val="28"/>
        </w:rPr>
        <w:t xml:space="preserve"> przedszkola/szkoły</w:t>
      </w:r>
    </w:p>
    <w:p w:rsidR="00576575" w:rsidRPr="00576575" w:rsidRDefault="00576575" w:rsidP="00576575">
      <w:pPr>
        <w:jc w:val="center"/>
        <w:rPr>
          <w:rFonts w:asciiTheme="minorHAnsi" w:hAnsiTheme="minorHAnsi"/>
          <w:b/>
        </w:rPr>
      </w:pPr>
      <w:r w:rsidRPr="00576575">
        <w:rPr>
          <w:rFonts w:asciiTheme="minorHAnsi" w:hAnsiTheme="minorHAnsi"/>
          <w:b/>
        </w:rPr>
        <w:t>o przeprowadzenie diagnozy i wskazanie sposobu rozwiązania problemu dziecka/ucznia</w:t>
      </w:r>
    </w:p>
    <w:p w:rsidR="00576575" w:rsidRPr="00576575" w:rsidRDefault="00576575" w:rsidP="00576575">
      <w:pPr>
        <w:jc w:val="center"/>
        <w:rPr>
          <w:rFonts w:asciiTheme="minorHAnsi" w:hAnsiTheme="minorHAnsi"/>
        </w:rPr>
      </w:pPr>
    </w:p>
    <w:p w:rsidR="00731A1B" w:rsidRDefault="00731A1B" w:rsidP="00731A1B">
      <w:pPr>
        <w:rPr>
          <w:rFonts w:asciiTheme="minorHAnsi" w:hAnsiTheme="minorHAnsi"/>
        </w:rPr>
      </w:pPr>
      <w:r w:rsidRPr="001E37DF">
        <w:rPr>
          <w:rFonts w:asciiTheme="minorHAnsi" w:hAnsiTheme="minorHAnsi"/>
        </w:rPr>
        <w:t>………………………………………………………..........................................</w:t>
      </w:r>
      <w:r>
        <w:rPr>
          <w:rFonts w:asciiTheme="minorHAnsi" w:hAnsiTheme="minorHAnsi"/>
        </w:rPr>
        <w:t>..................................................</w:t>
      </w:r>
    </w:p>
    <w:p w:rsidR="00731A1B" w:rsidRDefault="00731A1B" w:rsidP="00731A1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(Imię i nazwisko dziecka/ucznia)</w:t>
      </w:r>
    </w:p>
    <w:p w:rsidR="00731A1B" w:rsidRPr="000E6C56" w:rsidRDefault="00731A1B" w:rsidP="00731A1B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31A1B" w:rsidTr="00630A50">
        <w:tc>
          <w:tcPr>
            <w:tcW w:w="421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Hlk526494902"/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bookmarkEnd w:id="0"/>
    </w:tbl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Pr="0041745E" w:rsidRDefault="00731A1B" w:rsidP="00731A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…..</w:t>
      </w:r>
      <w:r w:rsidRPr="0034129E">
        <w:rPr>
          <w:rFonts w:asciiTheme="minorHAnsi" w:hAnsiTheme="minorHAnsi"/>
        </w:rPr>
        <w:t>..............………………………………………</w:t>
      </w:r>
      <w:r>
        <w:rPr>
          <w:rFonts w:asciiTheme="minorHAnsi" w:hAnsiTheme="minorHAnsi"/>
        </w:rPr>
        <w:t>…….</w:t>
      </w:r>
      <w:r>
        <w:rPr>
          <w:rFonts w:asciiTheme="minorHAnsi" w:hAnsiTheme="minorHAnsi"/>
          <w:sz w:val="20"/>
          <w:szCs w:val="20"/>
        </w:rPr>
        <w:t xml:space="preserve">  </w:t>
      </w:r>
      <w:r w:rsidR="0041745E">
        <w:rPr>
          <w:rFonts w:asciiTheme="minorHAnsi" w:hAnsiTheme="minorHAnsi"/>
          <w:sz w:val="20"/>
          <w:szCs w:val="20"/>
        </w:rPr>
        <w:t xml:space="preserve">         </w:t>
      </w:r>
      <w:r>
        <w:rPr>
          <w:rFonts w:asciiTheme="minorHAnsi" w:hAnsiTheme="minorHAnsi"/>
          <w:sz w:val="20"/>
          <w:szCs w:val="20"/>
        </w:rPr>
        <w:t>(d</w:t>
      </w:r>
      <w:r w:rsidRPr="004B33CB">
        <w:rPr>
          <w:rFonts w:asciiTheme="minorHAnsi" w:hAnsiTheme="minorHAnsi"/>
          <w:sz w:val="20"/>
          <w:szCs w:val="20"/>
        </w:rPr>
        <w:t>ata urodzenia</w:t>
      </w:r>
      <w:r>
        <w:rPr>
          <w:rFonts w:asciiTheme="minorHAnsi" w:hAnsiTheme="minorHAnsi"/>
          <w:sz w:val="20"/>
          <w:szCs w:val="20"/>
        </w:rPr>
        <w:t>: dzień-miesiąc-rok)</w:t>
      </w:r>
      <w:r w:rsidR="004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>(</w:t>
      </w:r>
      <w:r w:rsidRPr="004B33CB">
        <w:rPr>
          <w:rFonts w:asciiTheme="minorHAnsi" w:hAnsiTheme="minorHAnsi"/>
          <w:sz w:val="20"/>
          <w:szCs w:val="20"/>
        </w:rPr>
        <w:t>miejsce urodzenia</w:t>
      </w:r>
      <w:r>
        <w:rPr>
          <w:rFonts w:asciiTheme="minorHAnsi" w:hAnsiTheme="minorHAnsi"/>
          <w:sz w:val="20"/>
          <w:szCs w:val="20"/>
        </w:rPr>
        <w:t>)</w:t>
      </w:r>
    </w:p>
    <w:p w:rsidR="00731A1B" w:rsidRDefault="00731A1B" w:rsidP="00731A1B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31A1B" w:rsidRPr="0034129E" w:rsidTr="00630A50">
        <w:tc>
          <w:tcPr>
            <w:tcW w:w="786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PESEL</w:t>
            </w: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0E6C56" w:rsidRDefault="00731A1B" w:rsidP="00630A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31A1B" w:rsidRPr="001E37DF" w:rsidRDefault="00731A1B" w:rsidP="00731A1B">
      <w:pPr>
        <w:rPr>
          <w:rFonts w:asciiTheme="minorHAnsi" w:hAnsiTheme="minorHAnsi"/>
        </w:rPr>
      </w:pPr>
    </w:p>
    <w:p w:rsidR="00731A1B" w:rsidRDefault="00731A1B" w:rsidP="00731A1B">
      <w:pPr>
        <w:rPr>
          <w:rFonts w:asciiTheme="minorHAnsi" w:hAnsiTheme="minorHAnsi"/>
        </w:rPr>
      </w:pPr>
    </w:p>
    <w:p w:rsidR="00731A1B" w:rsidRDefault="00731A1B" w:rsidP="00731A1B">
      <w:pPr>
        <w:rPr>
          <w:rFonts w:asciiTheme="minorHAnsi" w:hAnsiTheme="minorHAnsi"/>
        </w:rPr>
      </w:pPr>
      <w:r w:rsidRPr="00731A1B">
        <w:rPr>
          <w:rFonts w:asciiTheme="minorHAnsi" w:hAnsiTheme="minorHAnsi"/>
          <w:sz w:val="22"/>
          <w:szCs w:val="22"/>
        </w:rPr>
        <w:t>Adres zamieszkania</w:t>
      </w:r>
      <w:r>
        <w:rPr>
          <w:rFonts w:asciiTheme="minorHAnsi" w:hAnsiTheme="minorHAnsi"/>
        </w:rPr>
        <w:t>……………..</w:t>
      </w:r>
      <w:r w:rsidRPr="001E37DF">
        <w:rPr>
          <w:rFonts w:asciiTheme="minorHAnsi" w:hAnsiTheme="minorHAnsi"/>
        </w:rPr>
        <w:t>……………………………………………………………………………</w:t>
      </w:r>
      <w:r>
        <w:rPr>
          <w:rFonts w:asciiTheme="minorHAnsi" w:hAnsiTheme="minorHAnsi"/>
        </w:rPr>
        <w:t>……………………..</w:t>
      </w:r>
    </w:p>
    <w:p w:rsidR="00731A1B" w:rsidRPr="00292BCF" w:rsidRDefault="0041745E" w:rsidP="00731A1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</w:t>
      </w:r>
      <w:r w:rsidR="00731A1B">
        <w:rPr>
          <w:rFonts w:asciiTheme="minorHAnsi" w:hAnsiTheme="minorHAnsi"/>
          <w:sz w:val="20"/>
          <w:szCs w:val="20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731A1B" w:rsidRPr="0034129E" w:rsidTr="00630A50">
        <w:tc>
          <w:tcPr>
            <w:tcW w:w="421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  <w:r w:rsidRPr="00DA2E7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A1B" w:rsidRPr="00DA2E76" w:rsidRDefault="00731A1B" w:rsidP="00630A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31A1B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</w:t>
      </w:r>
    </w:p>
    <w:p w:rsidR="00731A1B" w:rsidRDefault="00731A1B" w:rsidP="00731A1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(kod pocztowy)                                                                     (miejscowość)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 w:rsidRPr="00731A1B">
        <w:rPr>
          <w:rFonts w:asciiTheme="minorHAnsi" w:hAnsiTheme="minorHAnsi"/>
          <w:sz w:val="22"/>
          <w:szCs w:val="22"/>
        </w:rPr>
        <w:t>Nazwa i adres szkoły/przedszkola</w:t>
      </w:r>
      <w:r w:rsidRPr="00731A1B">
        <w:rPr>
          <w:rFonts w:asciiTheme="minorHAnsi" w:hAnsiTheme="minorHAnsi"/>
          <w:sz w:val="22"/>
          <w:szCs w:val="22"/>
        </w:rPr>
        <w:sym w:font="Symbol" w:char="F02A"/>
      </w:r>
      <w:r w:rsidRPr="001E37DF">
        <w:rPr>
          <w:rFonts w:asciiTheme="minorHAnsi" w:hAnsiTheme="minorHAnsi"/>
        </w:rPr>
        <w:t xml:space="preserve"> ………………………………………………</w:t>
      </w:r>
      <w:r>
        <w:rPr>
          <w:rFonts w:asciiTheme="minorHAnsi" w:hAnsiTheme="minorHAnsi"/>
        </w:rPr>
        <w:t>……………………………………………..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…………………………………………………………………………………     </w:t>
      </w:r>
      <w:r w:rsidRPr="00731A1B">
        <w:rPr>
          <w:rFonts w:asciiTheme="minorHAnsi" w:hAnsiTheme="minorHAnsi"/>
          <w:sz w:val="22"/>
          <w:szCs w:val="22"/>
        </w:rPr>
        <w:t>klasa/oddział</w:t>
      </w:r>
      <w:r w:rsidRPr="001E37DF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…………….</w:t>
      </w:r>
    </w:p>
    <w:p w:rsidR="0064327D" w:rsidRPr="0064327D" w:rsidRDefault="0064327D" w:rsidP="0064327D">
      <w:pPr>
        <w:pStyle w:val="Default"/>
        <w:rPr>
          <w:rFonts w:ascii="Calibri" w:hAnsi="Calibri" w:cs="Calibri"/>
        </w:rPr>
      </w:pPr>
      <w:r w:rsidRPr="00C0145B">
        <w:rPr>
          <w:rFonts w:ascii="Calibri" w:eastAsia="Times New Roman" w:hAnsi="Calibri" w:cs="Calibri"/>
          <w:color w:val="auto"/>
          <w:lang w:eastAsia="ar-SA"/>
        </w:rPr>
        <w:t>Nazwa zawodu( w przypadku szkoły branżowej): ………………………………………………………………………………………………………………………………………………..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 w:rsidRPr="00731A1B">
        <w:rPr>
          <w:rFonts w:asciiTheme="minorHAnsi" w:hAnsiTheme="minorHAnsi"/>
          <w:sz w:val="22"/>
          <w:szCs w:val="22"/>
        </w:rPr>
        <w:t>Imiona i nazwiska rodziców/opiekunów prawnych</w:t>
      </w:r>
      <w:r w:rsidRPr="001E37DF">
        <w:rPr>
          <w:rFonts w:asciiTheme="minorHAnsi" w:hAnsiTheme="minorHAnsi"/>
        </w:rPr>
        <w:t xml:space="preserve"> ………………………………………………………</w:t>
      </w:r>
      <w:r>
        <w:rPr>
          <w:rFonts w:asciiTheme="minorHAnsi" w:hAnsiTheme="minorHAnsi"/>
        </w:rPr>
        <w:t>……………….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Pr="001E37DF" w:rsidRDefault="00731A1B" w:rsidP="00731A1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731A1B" w:rsidRPr="000E6C56" w:rsidRDefault="00731A1B" w:rsidP="00731A1B">
      <w:pPr>
        <w:rPr>
          <w:rFonts w:asciiTheme="minorHAnsi" w:hAnsiTheme="minorHAnsi"/>
          <w:b/>
          <w:sz w:val="16"/>
          <w:szCs w:val="16"/>
        </w:rPr>
      </w:pPr>
    </w:p>
    <w:p w:rsidR="00731A1B" w:rsidRPr="001E37DF" w:rsidRDefault="00731A1B" w:rsidP="00731A1B">
      <w:pPr>
        <w:rPr>
          <w:rFonts w:asciiTheme="minorHAnsi" w:hAnsiTheme="minorHAnsi"/>
        </w:rPr>
      </w:pPr>
      <w:r w:rsidRPr="00731A1B">
        <w:rPr>
          <w:rFonts w:asciiTheme="minorHAnsi" w:hAnsiTheme="minorHAnsi"/>
          <w:sz w:val="22"/>
          <w:szCs w:val="22"/>
        </w:rPr>
        <w:t>Telefon kontaktowy</w:t>
      </w:r>
      <w:r w:rsidRPr="001E37DF">
        <w:rPr>
          <w:rFonts w:asciiTheme="minorHAnsi" w:hAnsiTheme="minorHAnsi"/>
        </w:rPr>
        <w:t xml:space="preserve"> ……………………………………</w:t>
      </w:r>
      <w:r>
        <w:rPr>
          <w:rFonts w:asciiTheme="minorHAnsi" w:hAnsiTheme="minorHAnsi"/>
        </w:rPr>
        <w:t xml:space="preserve">…………      </w:t>
      </w:r>
      <w:r w:rsidRPr="00731A1B">
        <w:rPr>
          <w:rFonts w:asciiTheme="minorHAnsi" w:hAnsiTheme="minorHAnsi"/>
          <w:sz w:val="22"/>
          <w:szCs w:val="22"/>
        </w:rPr>
        <w:t>e-mail</w:t>
      </w:r>
      <w:r w:rsidRPr="001E37DF"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…..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 w:rsidRPr="00731A1B">
        <w:rPr>
          <w:rFonts w:asciiTheme="minorHAnsi" w:hAnsiTheme="minorHAnsi"/>
          <w:sz w:val="22"/>
          <w:szCs w:val="22"/>
        </w:rPr>
        <w:t>Miejsce zamieszkania rodziców/prawnych opiekunów</w:t>
      </w:r>
      <w:r w:rsidR="00BC7799">
        <w:rPr>
          <w:rFonts w:asciiTheme="minorHAnsi" w:hAnsiTheme="minorHAnsi" w:cstheme="minorHAnsi"/>
          <w:sz w:val="22"/>
          <w:szCs w:val="22"/>
        </w:rPr>
        <w:t>*</w:t>
      </w:r>
      <w:r w:rsidR="00BC7799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……………………………………………………………</w:t>
      </w:r>
    </w:p>
    <w:p w:rsidR="00731A1B" w:rsidRPr="000E6C56" w:rsidRDefault="00731A1B" w:rsidP="00731A1B">
      <w:pPr>
        <w:rPr>
          <w:rFonts w:asciiTheme="minorHAnsi" w:hAnsiTheme="minorHAnsi"/>
          <w:sz w:val="16"/>
          <w:szCs w:val="16"/>
        </w:rPr>
      </w:pPr>
    </w:p>
    <w:p w:rsidR="00731A1B" w:rsidRDefault="00731A1B" w:rsidP="00731A1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</w:t>
      </w:r>
    </w:p>
    <w:p w:rsidR="00543F7A" w:rsidRDefault="00543F7A" w:rsidP="00731A1B">
      <w:pPr>
        <w:rPr>
          <w:rFonts w:asciiTheme="minorHAnsi" w:hAnsiTheme="minorHAnsi"/>
        </w:rPr>
      </w:pPr>
    </w:p>
    <w:p w:rsidR="00543F7A" w:rsidRPr="00076FA9" w:rsidRDefault="00543F7A" w:rsidP="00543F7A">
      <w:pPr>
        <w:rPr>
          <w:rFonts w:asciiTheme="minorHAnsi" w:hAnsiTheme="minorHAnsi"/>
        </w:rPr>
      </w:pPr>
      <w:r w:rsidRPr="00076FA9">
        <w:rPr>
          <w:rFonts w:asciiTheme="minorHAnsi" w:hAnsiTheme="minorHAnsi"/>
        </w:rPr>
        <w:t>Adres do korespondencji……………………………………………………</w:t>
      </w:r>
      <w:r>
        <w:rPr>
          <w:rFonts w:asciiTheme="minorHAnsi" w:hAnsiTheme="minorHAnsi"/>
        </w:rPr>
        <w:t>……………………………………………………</w:t>
      </w:r>
    </w:p>
    <w:p w:rsidR="00543F7A" w:rsidRDefault="00543F7A" w:rsidP="00731A1B">
      <w:pPr>
        <w:rPr>
          <w:rFonts w:asciiTheme="minorHAnsi" w:hAnsiTheme="minorHAnsi"/>
        </w:rPr>
      </w:pPr>
    </w:p>
    <w:p w:rsidR="00576575" w:rsidRPr="00731A1B" w:rsidRDefault="00576575" w:rsidP="00576575">
      <w:pPr>
        <w:rPr>
          <w:rFonts w:asciiTheme="minorHAnsi" w:hAnsiTheme="minorHAnsi"/>
          <w:sz w:val="16"/>
          <w:szCs w:val="16"/>
        </w:rPr>
      </w:pPr>
    </w:p>
    <w:p w:rsidR="00576575" w:rsidRPr="00576575" w:rsidRDefault="00576575" w:rsidP="00576575">
      <w:pPr>
        <w:rPr>
          <w:rFonts w:asciiTheme="minorHAnsi" w:hAnsiTheme="minorHAnsi"/>
          <w:sz w:val="22"/>
          <w:szCs w:val="22"/>
        </w:rPr>
      </w:pPr>
      <w:r w:rsidRPr="00576575">
        <w:rPr>
          <w:rFonts w:asciiTheme="minorHAnsi" w:hAnsiTheme="minorHAnsi"/>
          <w:sz w:val="22"/>
          <w:szCs w:val="22"/>
        </w:rPr>
        <w:t xml:space="preserve">Czy dziecko korzystało z usług poradni? Jeśli TAK, to kiedy i w której poradni </w:t>
      </w:r>
    </w:p>
    <w:p w:rsidR="00576575" w:rsidRPr="00731A1B" w:rsidRDefault="00576575" w:rsidP="00576575">
      <w:pPr>
        <w:rPr>
          <w:rFonts w:asciiTheme="minorHAnsi" w:hAnsiTheme="minorHAnsi"/>
          <w:sz w:val="16"/>
          <w:szCs w:val="16"/>
        </w:rPr>
      </w:pPr>
    </w:p>
    <w:p w:rsidR="00576575" w:rsidRPr="00731A1B" w:rsidRDefault="00576575" w:rsidP="00576575">
      <w:pPr>
        <w:rPr>
          <w:rFonts w:asciiTheme="minorHAnsi" w:hAnsiTheme="minorHAnsi"/>
          <w:vertAlign w:val="superscript"/>
        </w:rPr>
      </w:pPr>
      <w:r w:rsidRPr="00731A1B">
        <w:rPr>
          <w:rFonts w:asciiTheme="minorHAnsi" w:hAnsiTheme="minorHAnsi"/>
        </w:rPr>
        <w:t>……………………………………………….……...……………………………………………….........................................</w:t>
      </w:r>
    </w:p>
    <w:p w:rsidR="00576575" w:rsidRPr="00731A1B" w:rsidRDefault="00576575" w:rsidP="00576575">
      <w:pPr>
        <w:rPr>
          <w:rFonts w:asciiTheme="minorHAnsi" w:hAnsiTheme="minorHAnsi"/>
          <w:b/>
          <w:sz w:val="16"/>
          <w:szCs w:val="16"/>
        </w:rPr>
      </w:pPr>
    </w:p>
    <w:p w:rsidR="00576575" w:rsidRPr="004634A9" w:rsidRDefault="00576575" w:rsidP="00576575">
      <w:pPr>
        <w:rPr>
          <w:rFonts w:asciiTheme="minorHAnsi" w:hAnsiTheme="minorHAnsi"/>
          <w:b/>
          <w:sz w:val="22"/>
          <w:szCs w:val="22"/>
        </w:rPr>
      </w:pPr>
      <w:r w:rsidRPr="004634A9">
        <w:rPr>
          <w:rFonts w:asciiTheme="minorHAnsi" w:hAnsiTheme="minorHAnsi"/>
          <w:b/>
          <w:sz w:val="22"/>
          <w:szCs w:val="22"/>
        </w:rPr>
        <w:t>Informacje ze szkoły:</w:t>
      </w:r>
    </w:p>
    <w:p w:rsidR="00576575" w:rsidRPr="00731A1B" w:rsidRDefault="00576575" w:rsidP="00576575">
      <w:pPr>
        <w:rPr>
          <w:rFonts w:asciiTheme="minorHAnsi" w:hAnsiTheme="minorHAnsi"/>
          <w:b/>
          <w:sz w:val="16"/>
          <w:szCs w:val="16"/>
        </w:rPr>
      </w:pPr>
    </w:p>
    <w:p w:rsidR="00CB0963" w:rsidRPr="00CB0963" w:rsidRDefault="00CB0963" w:rsidP="00D25064">
      <w:pPr>
        <w:numPr>
          <w:ilvl w:val="0"/>
          <w:numId w:val="5"/>
        </w:numPr>
        <w:suppressAutoHyphens w:val="0"/>
        <w:spacing w:after="200" w:line="360" w:lineRule="auto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Informacja o funkcjonowaniu dziecka lub ucznia w przedszkolu, szkole, ośrodku lub placówce, w tym rozpoznanych przez nauczycieli, wychowawców grup wychowawczych lub specjalistów prowadzących zajęcia z dzieckiem lub uczniem trudnościach oraz mocnych stronach i uzdolnieniach dziecka lub ucznia</w:t>
      </w:r>
      <w:r w:rsidR="00D25064">
        <w:rPr>
          <w:rFonts w:ascii="Calibri" w:hAnsi="Calibri" w:cs="Calibri"/>
          <w:b/>
          <w:bCs/>
          <w:szCs w:val="20"/>
          <w:lang w:eastAsia="pl-PL"/>
        </w:rPr>
        <w:t xml:space="preserve"> </w:t>
      </w: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(aktywność  i uczestniczenie dziecka lub ucznia, zgodnie z obszarami ujętymi w Międzynarodowej Klasyfikacji </w:t>
      </w:r>
      <w:r w:rsidRPr="00CB0963">
        <w:rPr>
          <w:rFonts w:ascii="Calibri" w:hAnsi="Calibri" w:cs="Calibri"/>
          <w:b/>
          <w:bCs/>
          <w:szCs w:val="20"/>
          <w:lang w:eastAsia="pl-PL"/>
        </w:rPr>
        <w:lastRenderedPageBreak/>
        <w:t>Funkcjonowania, Niepełnosprawności i Zdrowia (ICF), adekwatnie do wieku i poziomu rozwoju psychofizycznego), w obszarach:</w:t>
      </w:r>
    </w:p>
    <w:p w:rsidR="00CB0963" w:rsidRPr="00CB0963" w:rsidRDefault="00CB0963" w:rsidP="00CB0963">
      <w:pPr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u w:val="single"/>
          <w:lang w:eastAsia="pl-PL"/>
        </w:rPr>
        <w:t>w przypadku dziecka do ukończenia wychowania przedszkolnego:</w:t>
      </w: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</w:t>
      </w:r>
    </w:p>
    <w:p w:rsidR="00CB0963" w:rsidRPr="00CB0963" w:rsidRDefault="00CB0963" w:rsidP="00CB0963">
      <w:pPr>
        <w:suppressAutoHyphens w:val="0"/>
        <w:spacing w:line="360" w:lineRule="auto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spacing w:line="360" w:lineRule="auto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uczenie się i stosowanie wiedzy: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zachowania społeczne we wzajemnych kontaktach – przystosowanie społeczne i emocjonalne:</w:t>
      </w:r>
    </w:p>
    <w:p w:rsidR="00CB0963" w:rsidRPr="00CB0963" w:rsidRDefault="00CB0963" w:rsidP="00CB0963">
      <w:pPr>
        <w:suppressAutoHyphens w:val="0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……………………………………………………………………………………………………………………………….</w:t>
      </w:r>
    </w:p>
    <w:p w:rsidR="00CB0963" w:rsidRPr="00CB0963" w:rsidRDefault="00CB0963" w:rsidP="00CB0963">
      <w:pPr>
        <w:suppressAutoHyphens w:val="0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……………….................................................................................................................</w:t>
      </w:r>
    </w:p>
    <w:p w:rsidR="00CB0963" w:rsidRPr="00CB0963" w:rsidRDefault="00CB0963" w:rsidP="00CB0963">
      <w:pPr>
        <w:suppressAutoHyphens w:val="0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……………………………………………………………………………………………………………………………….</w:t>
      </w:r>
    </w:p>
    <w:p w:rsidR="00CB0963" w:rsidRPr="00CB0963" w:rsidRDefault="00CB0963" w:rsidP="00CB0963">
      <w:pPr>
        <w:suppressAutoHyphens w:val="0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 porozumiewanie się: 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 aktywność ruchowa – poruszanie się: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……………………………………………………………………………………………………………………………… 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……………………………………………………………………………………………………………………………….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dbanie o siebie:</w:t>
      </w:r>
    </w:p>
    <w:p w:rsidR="00CB0963" w:rsidRPr="00CB0963" w:rsidRDefault="00CB0963" w:rsidP="00CB0963">
      <w:pPr>
        <w:suppressAutoHyphens w:val="0"/>
        <w:spacing w:line="360" w:lineRule="auto"/>
        <w:ind w:left="51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   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spacing w:line="360" w:lineRule="auto"/>
        <w:ind w:left="51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   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="Calibri" w:hAnsi="Calibri" w:cs="Calibri"/>
          <w:b/>
          <w:bCs/>
          <w:szCs w:val="20"/>
          <w:u w:val="single"/>
          <w:lang w:eastAsia="pl-PL"/>
        </w:rPr>
      </w:pPr>
      <w:r w:rsidRPr="00CB0963">
        <w:rPr>
          <w:rFonts w:ascii="Calibri" w:hAnsi="Calibri" w:cs="Calibri"/>
          <w:b/>
          <w:bCs/>
          <w:szCs w:val="20"/>
          <w:u w:val="single"/>
          <w:lang w:eastAsia="pl-PL"/>
        </w:rPr>
        <w:t xml:space="preserve">w przypadku ucznia: </w:t>
      </w:r>
    </w:p>
    <w:p w:rsidR="00CB0963" w:rsidRPr="00CB0963" w:rsidRDefault="00CB0963" w:rsidP="00CB0963">
      <w:pPr>
        <w:suppressAutoHyphens w:val="0"/>
        <w:spacing w:line="360" w:lineRule="auto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uczenie się i stosowanie wiedzy: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ogólne zadania i obowiązki: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lastRenderedPageBreak/>
        <w:t>porozumiewanie się: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motoryka, poruszanie się, w tym mobilność i aktywność manualna: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dbanie o siebie, samoobsługa i samodzielność: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życie domowe: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wzajemne kontakty i związki międzyludzkie, życie w społeczności szkolnej i lokalnej: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 xml:space="preserve">          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ind w:left="720"/>
        <w:jc w:val="both"/>
        <w:rPr>
          <w:rFonts w:ascii="Calibri" w:hAnsi="Calibri" w:cs="Calibri"/>
          <w:b/>
          <w:bCs/>
          <w:szCs w:val="20"/>
          <w:lang w:eastAsia="pl-PL"/>
        </w:rPr>
      </w:pPr>
      <w:r w:rsidRPr="00CB0963">
        <w:rPr>
          <w:rFonts w:ascii="Calibri" w:hAnsi="Calibri" w:cs="Calibri"/>
          <w:b/>
          <w:bCs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spacing w:line="360" w:lineRule="auto"/>
        <w:ind w:left="720" w:hanging="510"/>
        <w:jc w:val="both"/>
        <w:rPr>
          <w:rFonts w:ascii="Calibri" w:hAnsi="Calibri" w:cs="Calibri"/>
          <w:b/>
          <w:bCs/>
          <w:szCs w:val="20"/>
          <w:lang w:eastAsia="pl-PL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  <w:sz w:val="22"/>
          <w:szCs w:val="22"/>
        </w:rPr>
      </w:pPr>
    </w:p>
    <w:p w:rsidR="00CB0963" w:rsidRPr="00CB0963" w:rsidRDefault="00CB0963" w:rsidP="00CB0963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B0963">
        <w:rPr>
          <w:rFonts w:ascii="Calibri" w:hAnsi="Calibri" w:cs="Calibri"/>
          <w:b/>
          <w:sz w:val="22"/>
          <w:szCs w:val="22"/>
        </w:rPr>
        <w:t>W przypadku dzieci lub uczniów objętych kształceniem specjalnym – aktualna wielospecjalistyczna ocena poziomu funkcjonowania dziecka lub ucznia:</w:t>
      </w:r>
    </w:p>
    <w:p w:rsidR="00CB0963" w:rsidRPr="00CB0963" w:rsidRDefault="00CB0963" w:rsidP="00CB0963">
      <w:pPr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</w:p>
    <w:p w:rsidR="00CB0963" w:rsidRPr="00CB0963" w:rsidRDefault="00CB0963" w:rsidP="00CB0963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W przypadku dzieci lub uczniów objętych zajęciami rewalidacyjno-wychowawczymi –aktualna okresowa ocena funkcjonowania dziecka lub ucznia:</w:t>
      </w:r>
    </w:p>
    <w:p w:rsidR="00CB0963" w:rsidRPr="00CB0963" w:rsidRDefault="00CB0963" w:rsidP="00CB0963">
      <w:pPr>
        <w:ind w:left="720"/>
        <w:contextualSpacing/>
        <w:jc w:val="both"/>
        <w:rPr>
          <w:rFonts w:ascii="Calibri" w:hAnsi="Calibri" w:cs="Calibri"/>
          <w:b/>
        </w:rPr>
      </w:pPr>
    </w:p>
    <w:p w:rsidR="00CB0963" w:rsidRPr="00CB0963" w:rsidRDefault="00CB0963" w:rsidP="00CB0963">
      <w:pPr>
        <w:ind w:left="720"/>
        <w:contextualSpacing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ind w:left="720"/>
        <w:contextualSpacing/>
        <w:jc w:val="both"/>
        <w:rPr>
          <w:rFonts w:ascii="Calibri" w:hAnsi="Calibri" w:cs="Calibri"/>
          <w:b/>
        </w:rPr>
      </w:pPr>
    </w:p>
    <w:p w:rsidR="009E6F3C" w:rsidRDefault="00CB0963" w:rsidP="00CB0963">
      <w:pPr>
        <w:ind w:left="720"/>
        <w:contextualSpacing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………………………………………………………………………………………………………………………………..</w:t>
      </w:r>
    </w:p>
    <w:p w:rsidR="002B47F6" w:rsidRPr="00E571FC" w:rsidRDefault="002B47F6" w:rsidP="002B47F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71FC"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Zakres i rodzaj trudności w realizacji odpowiednio programu wychowania przedszkolnego lub programów nauczania realizowanych w oddziale, do którego dziecko lub uczeń uczęszcza</w:t>
      </w: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: …………………………………………………………………………………………………………………………..</w:t>
      </w:r>
    </w:p>
    <w:p w:rsidR="002B47F6" w:rsidRDefault="002B47F6" w:rsidP="002B47F6">
      <w:pPr>
        <w:pStyle w:val="Akapitzlist"/>
        <w:jc w:val="both"/>
        <w:rPr>
          <w:rFonts w:asciiTheme="minorHAnsi" w:eastAsia="Yu Gothic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B47F6" w:rsidRPr="00130204" w:rsidRDefault="002B47F6" w:rsidP="00130204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:rsidR="00CB0963" w:rsidRPr="00CB0963" w:rsidRDefault="00CB0963" w:rsidP="00CB0963">
      <w:pPr>
        <w:jc w:val="both"/>
        <w:rPr>
          <w:rFonts w:ascii="Calibri" w:hAnsi="Calibri" w:cs="Calibri"/>
        </w:rPr>
      </w:pPr>
    </w:p>
    <w:p w:rsidR="00CB0963" w:rsidRPr="00CB0963" w:rsidRDefault="00CB0963" w:rsidP="00CB0963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CB0963">
        <w:rPr>
          <w:rFonts w:ascii="Calibri" w:hAnsi="Calibri" w:cs="Calibri"/>
          <w:b/>
        </w:rPr>
        <w:t>Informacja o działaniach podjętych przez nauczycieli, wychowawców grup wychowawczych lub specjalistów w celu poprawy funkcjonowania dziecka lub ucznia w przedszkolu, szkole, ośrodku lub placówce, forma i zakres pomocy udzielonej dziecku lub uczniowi w ramach wczesnego wspomagania rozwoju lub psychologiczno-pedagogicznej, okresie ich udzielania oraz efekty działań i udzielonej pomocy:</w:t>
      </w:r>
    </w:p>
    <w:p w:rsidR="00CB0963" w:rsidRPr="00CB0963" w:rsidRDefault="00CB0963" w:rsidP="00CB0963">
      <w:pPr>
        <w:ind w:left="720"/>
        <w:contextualSpacing/>
        <w:jc w:val="both"/>
        <w:rPr>
          <w:rFonts w:ascii="Calibri" w:hAnsi="Calibri" w:cs="Calibri"/>
          <w:b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  <w:sz w:val="16"/>
          <w:szCs w:val="16"/>
        </w:rPr>
      </w:pP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        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jc w:val="both"/>
        <w:rPr>
          <w:rFonts w:ascii="Calibri" w:hAnsi="Calibri" w:cs="Calibri"/>
        </w:rPr>
      </w:pPr>
      <w:r w:rsidRPr="00CB0963">
        <w:rPr>
          <w:rFonts w:ascii="Calibri" w:hAnsi="Calibri" w:cs="Calibri"/>
        </w:rPr>
        <w:t xml:space="preserve"> </w:t>
      </w:r>
    </w:p>
    <w:p w:rsidR="00CB0963" w:rsidRPr="00CB0963" w:rsidRDefault="00CB0963" w:rsidP="00CB0963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Wnioski dotyczące dalszej pracy z dzieckiem lub uczniem mające na celu poprawę funkcjonowania dziecka lub ucznia:</w:t>
      </w:r>
    </w:p>
    <w:p w:rsidR="00CB0963" w:rsidRPr="00CB0963" w:rsidRDefault="00CB0963" w:rsidP="00CB0963">
      <w:pPr>
        <w:ind w:left="360"/>
        <w:jc w:val="both"/>
        <w:rPr>
          <w:rFonts w:ascii="Calibri" w:hAnsi="Calibri" w:cs="Calibri"/>
          <w:b/>
        </w:rPr>
      </w:pPr>
    </w:p>
    <w:p w:rsidR="00CB0963" w:rsidRPr="00CB0963" w:rsidRDefault="00CB0963" w:rsidP="00CB0963">
      <w:pPr>
        <w:ind w:left="360"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ind w:left="360"/>
        <w:jc w:val="both"/>
        <w:rPr>
          <w:rFonts w:ascii="Calibri" w:hAnsi="Calibri" w:cs="Calibri"/>
          <w:b/>
        </w:rPr>
      </w:pPr>
    </w:p>
    <w:p w:rsidR="00CB0963" w:rsidRPr="00CB0963" w:rsidRDefault="00CB0963" w:rsidP="00CB0963">
      <w:pPr>
        <w:ind w:left="360"/>
        <w:jc w:val="both"/>
        <w:rPr>
          <w:rFonts w:ascii="Calibri" w:hAnsi="Calibri" w:cs="Calibri"/>
          <w:b/>
        </w:rPr>
      </w:pPr>
      <w:r w:rsidRPr="00CB0963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</w:p>
    <w:p w:rsidR="00CB0963" w:rsidRPr="00CB0963" w:rsidRDefault="00CB0963" w:rsidP="00CB0963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CB0963" w:rsidRPr="00CB0963" w:rsidRDefault="00CB0963" w:rsidP="00CB096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096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Czy uczeń/dziecko wymaga korzystania ze sprzętu specjalistycznego i środków dydaktycznych z wykorzystaniem technologii </w:t>
      </w:r>
      <w:proofErr w:type="spellStart"/>
      <w:r w:rsidRPr="00CB0963">
        <w:rPr>
          <w:rFonts w:ascii="Calibri" w:eastAsia="Calibri" w:hAnsi="Calibri" w:cs="Calibri"/>
          <w:b/>
          <w:sz w:val="22"/>
          <w:szCs w:val="22"/>
          <w:lang w:eastAsia="en-US"/>
        </w:rPr>
        <w:t>informacyjno</w:t>
      </w:r>
      <w:proofErr w:type="spellEnd"/>
      <w:r w:rsidRPr="00CB096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komunikacyjnych?      tak/nie </w:t>
      </w:r>
    </w:p>
    <w:p w:rsidR="00CB0963" w:rsidRPr="00CB0963" w:rsidRDefault="00CB0963" w:rsidP="00CB0963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096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Jeśli tak, proszę podać, jakich? </w:t>
      </w:r>
    </w:p>
    <w:p w:rsidR="00CB0963" w:rsidRPr="00CB0963" w:rsidRDefault="00CB0963" w:rsidP="00CB0963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B0963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0963" w:rsidRPr="00CB0963" w:rsidRDefault="00CB0963" w:rsidP="00CB0963">
      <w:pPr>
        <w:suppressAutoHyphens w:val="0"/>
        <w:spacing w:after="20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096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7.        Inne informacje:</w:t>
      </w:r>
    </w:p>
    <w:p w:rsidR="004634A9" w:rsidRPr="00305241" w:rsidRDefault="00CB0963" w:rsidP="00CB0963">
      <w:pPr>
        <w:rPr>
          <w:rFonts w:asciiTheme="minorHAnsi" w:hAnsiTheme="minorHAnsi"/>
        </w:rPr>
      </w:pPr>
      <w:r w:rsidRPr="00CB0963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………..</w:t>
      </w:r>
    </w:p>
    <w:p w:rsidR="004634A9" w:rsidRPr="004634A9" w:rsidRDefault="004634A9" w:rsidP="00576575">
      <w:pPr>
        <w:jc w:val="right"/>
        <w:rPr>
          <w:rFonts w:asciiTheme="minorHAnsi" w:hAnsiTheme="minorHAnsi"/>
          <w:b/>
          <w:sz w:val="22"/>
          <w:szCs w:val="22"/>
        </w:rPr>
      </w:pPr>
    </w:p>
    <w:p w:rsidR="00576575" w:rsidRPr="004634A9" w:rsidRDefault="00576575" w:rsidP="004634A9">
      <w:pPr>
        <w:rPr>
          <w:rFonts w:asciiTheme="minorHAnsi" w:hAnsiTheme="minorHAnsi"/>
          <w:b/>
          <w:sz w:val="22"/>
          <w:szCs w:val="22"/>
        </w:rPr>
      </w:pPr>
      <w:r w:rsidRPr="004634A9">
        <w:rPr>
          <w:rFonts w:asciiTheme="minorHAnsi" w:hAnsiTheme="minorHAnsi"/>
          <w:b/>
          <w:sz w:val="22"/>
          <w:szCs w:val="22"/>
        </w:rPr>
        <w:t>………………………………………</w:t>
      </w:r>
      <w:r w:rsidR="004634A9">
        <w:rPr>
          <w:rFonts w:asciiTheme="minorHAnsi" w:hAnsiTheme="minorHAnsi"/>
          <w:b/>
          <w:sz w:val="22"/>
          <w:szCs w:val="22"/>
        </w:rPr>
        <w:t>…………                                                               ………………………………………………..</w:t>
      </w:r>
    </w:p>
    <w:p w:rsidR="00BC7799" w:rsidRPr="00543F7A" w:rsidRDefault="00BC7799" w:rsidP="00543F7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E847D3" w:rsidRPr="00305241">
        <w:rPr>
          <w:rFonts w:asciiTheme="minorHAnsi" w:hAnsiTheme="minorHAnsi"/>
          <w:sz w:val="20"/>
          <w:szCs w:val="20"/>
        </w:rPr>
        <w:t xml:space="preserve">Pieczęć szkoły/przedszkola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</w:t>
      </w:r>
      <w:r w:rsidR="00E847D3" w:rsidRPr="00305241">
        <w:rPr>
          <w:rFonts w:asciiTheme="minorHAnsi" w:hAnsiTheme="minorHAnsi"/>
          <w:sz w:val="20"/>
          <w:szCs w:val="20"/>
        </w:rPr>
        <w:t xml:space="preserve"> Pieczęć i podpis dyrektora</w:t>
      </w:r>
    </w:p>
    <w:p w:rsidR="00BC7799" w:rsidRDefault="00BC7799" w:rsidP="00576575">
      <w:pPr>
        <w:rPr>
          <w:rFonts w:asciiTheme="minorHAnsi" w:hAnsiTheme="minorHAnsi"/>
          <w:b/>
          <w:sz w:val="22"/>
          <w:szCs w:val="22"/>
        </w:rPr>
      </w:pPr>
    </w:p>
    <w:p w:rsidR="00E847D3" w:rsidRPr="004634A9" w:rsidRDefault="00E847D3" w:rsidP="00576575">
      <w:pPr>
        <w:rPr>
          <w:rFonts w:asciiTheme="minorHAnsi" w:hAnsiTheme="minorHAnsi"/>
          <w:b/>
          <w:sz w:val="22"/>
          <w:szCs w:val="22"/>
        </w:rPr>
      </w:pPr>
    </w:p>
    <w:p w:rsidR="00576575" w:rsidRPr="00E847D3" w:rsidRDefault="00576575" w:rsidP="00576575">
      <w:pPr>
        <w:jc w:val="center"/>
        <w:rPr>
          <w:rFonts w:asciiTheme="minorHAnsi" w:hAnsiTheme="minorHAnsi"/>
          <w:b/>
          <w:sz w:val="22"/>
          <w:szCs w:val="22"/>
        </w:rPr>
      </w:pPr>
      <w:r w:rsidRPr="00E847D3">
        <w:rPr>
          <w:rFonts w:asciiTheme="minorHAnsi" w:hAnsiTheme="minorHAnsi"/>
          <w:b/>
          <w:sz w:val="22"/>
          <w:szCs w:val="22"/>
        </w:rPr>
        <w:t>ZGODA RODZICÓW</w:t>
      </w:r>
    </w:p>
    <w:p w:rsidR="00576575" w:rsidRPr="00305241" w:rsidRDefault="00576575" w:rsidP="00576575">
      <w:pPr>
        <w:suppressAutoHyphens w:val="0"/>
        <w:rPr>
          <w:rFonts w:asciiTheme="minorHAnsi" w:hAnsiTheme="minorHAnsi"/>
          <w:sz w:val="16"/>
          <w:szCs w:val="16"/>
          <w:lang w:eastAsia="pl-PL"/>
        </w:rPr>
      </w:pPr>
    </w:p>
    <w:p w:rsidR="00576575" w:rsidRPr="00576575" w:rsidRDefault="00576575" w:rsidP="00E847D3">
      <w:pPr>
        <w:keepNext/>
        <w:spacing w:line="276" w:lineRule="auto"/>
        <w:jc w:val="both"/>
        <w:outlineLvl w:val="1"/>
        <w:rPr>
          <w:rFonts w:asciiTheme="minorHAnsi" w:hAnsiTheme="minorHAnsi"/>
          <w:lang w:eastAsia="pl-PL"/>
        </w:rPr>
      </w:pPr>
      <w:r w:rsidRPr="00305241">
        <w:rPr>
          <w:rFonts w:asciiTheme="minorHAnsi" w:hAnsiTheme="minorHAnsi"/>
          <w:sz w:val="22"/>
          <w:szCs w:val="22"/>
          <w:lang w:eastAsia="pl-PL"/>
        </w:rPr>
        <w:t>Wyrażam zgodę na przeprowadzenie diagnozy i wskazanie sposobu rozwiązania problemu mojego dziecka</w:t>
      </w:r>
      <w:r w:rsidRPr="00576575">
        <w:rPr>
          <w:rFonts w:asciiTheme="minorHAnsi" w:hAnsiTheme="minorHAnsi"/>
          <w:lang w:eastAsia="pl-PL"/>
        </w:rPr>
        <w:t xml:space="preserve"> ……………………………………………………………</w:t>
      </w:r>
      <w:r w:rsidR="00E847D3">
        <w:rPr>
          <w:rFonts w:asciiTheme="minorHAnsi" w:hAnsiTheme="minorHAnsi"/>
          <w:lang w:eastAsia="pl-PL"/>
        </w:rPr>
        <w:t>…………………………………………………………</w:t>
      </w:r>
      <w:r w:rsidR="00305241">
        <w:rPr>
          <w:rFonts w:asciiTheme="minorHAnsi" w:hAnsiTheme="minorHAnsi"/>
          <w:lang w:eastAsia="pl-PL"/>
        </w:rPr>
        <w:t>…………….</w:t>
      </w:r>
    </w:p>
    <w:p w:rsidR="00576575" w:rsidRDefault="00576575" w:rsidP="00576575">
      <w:pPr>
        <w:keepNext/>
        <w:jc w:val="center"/>
        <w:outlineLvl w:val="1"/>
        <w:rPr>
          <w:rFonts w:asciiTheme="minorHAnsi" w:hAnsiTheme="minorHAnsi"/>
          <w:sz w:val="18"/>
          <w:szCs w:val="18"/>
          <w:lang w:eastAsia="pl-PL"/>
        </w:rPr>
      </w:pPr>
      <w:r w:rsidRPr="00E847D3">
        <w:rPr>
          <w:rFonts w:asciiTheme="minorHAnsi" w:hAnsiTheme="minorHAnsi"/>
          <w:sz w:val="18"/>
          <w:szCs w:val="18"/>
          <w:lang w:eastAsia="pl-PL"/>
        </w:rPr>
        <w:t>(imię i nazwisko</w:t>
      </w:r>
      <w:r w:rsidR="0041745E">
        <w:rPr>
          <w:rFonts w:asciiTheme="minorHAnsi" w:hAnsiTheme="minorHAnsi"/>
          <w:sz w:val="18"/>
          <w:szCs w:val="18"/>
          <w:lang w:eastAsia="pl-PL"/>
        </w:rPr>
        <w:t xml:space="preserve"> dziecka</w:t>
      </w:r>
      <w:r w:rsidRPr="00E847D3">
        <w:rPr>
          <w:rFonts w:asciiTheme="minorHAnsi" w:hAnsiTheme="minorHAnsi"/>
          <w:sz w:val="18"/>
          <w:szCs w:val="18"/>
          <w:lang w:eastAsia="pl-PL"/>
        </w:rPr>
        <w:t>)</w:t>
      </w:r>
    </w:p>
    <w:p w:rsidR="00076FA9" w:rsidRPr="00076FA9" w:rsidRDefault="00076FA9" w:rsidP="00076FA9">
      <w:pPr>
        <w:rPr>
          <w:rFonts w:asciiTheme="minorHAnsi" w:hAnsiTheme="minorHAnsi"/>
          <w:b/>
          <w:sz w:val="16"/>
          <w:szCs w:val="16"/>
        </w:rPr>
      </w:pPr>
    </w:p>
    <w:p w:rsidR="00076FA9" w:rsidRPr="00076FA9" w:rsidRDefault="00076FA9" w:rsidP="00076FA9">
      <w:pPr>
        <w:spacing w:after="200"/>
        <w:rPr>
          <w:rFonts w:asciiTheme="minorHAnsi" w:hAnsiTheme="minorHAnsi" w:cstheme="minorHAnsi"/>
          <w:szCs w:val="20"/>
          <w:lang w:eastAsia="pl-PL"/>
        </w:rPr>
      </w:pPr>
      <w:r w:rsidRPr="00076FA9">
        <w:rPr>
          <w:rFonts w:asciiTheme="minorHAnsi" w:eastAsia="+mn-ea" w:hAnsiTheme="minorHAnsi" w:cstheme="minorHAnsi"/>
          <w:szCs w:val="20"/>
          <w:lang w:eastAsia="pl-PL"/>
        </w:rPr>
        <w:t>Oświadczam, że jestem rodzicem</w:t>
      </w:r>
      <w:r w:rsidRPr="00076FA9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076FA9">
        <w:rPr>
          <w:rFonts w:asciiTheme="minorHAnsi" w:eastAsia="+mn-ea" w:hAnsiTheme="minorHAnsi" w:cstheme="minorHAnsi"/>
          <w:szCs w:val="20"/>
          <w:lang w:eastAsia="pl-PL"/>
        </w:rPr>
        <w:t xml:space="preserve"> / opiekunem prawnym</w:t>
      </w:r>
      <w:r w:rsidRPr="00076FA9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076FA9">
        <w:rPr>
          <w:rFonts w:asciiTheme="minorHAnsi" w:eastAsia="+mn-ea" w:hAnsiTheme="minorHAnsi" w:cstheme="minorHAnsi"/>
          <w:szCs w:val="20"/>
          <w:lang w:eastAsia="pl-PL"/>
        </w:rPr>
        <w:t>, sprawującym władzę                      rodzicielską/pieczę zastępczą</w:t>
      </w:r>
      <w:r>
        <w:rPr>
          <w:rFonts w:asciiTheme="minorHAnsi" w:eastAsia="+mn-ea" w:hAnsiTheme="minorHAnsi" w:cstheme="minorHAnsi"/>
          <w:szCs w:val="20"/>
          <w:lang w:eastAsia="pl-PL"/>
        </w:rPr>
        <w:t>*</w:t>
      </w:r>
      <w:r w:rsidRPr="00076FA9">
        <w:rPr>
          <w:rFonts w:asciiTheme="minorHAnsi" w:eastAsia="+mn-ea" w:hAnsiTheme="minorHAnsi" w:cstheme="minorHAnsi"/>
          <w:szCs w:val="20"/>
          <w:lang w:eastAsia="pl-PL"/>
        </w:rPr>
        <w:t>.</w:t>
      </w:r>
      <w:r w:rsidRPr="00076FA9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076FA9">
        <w:rPr>
          <w:rFonts w:asciiTheme="minorHAnsi" w:eastAsia="+mn-ea" w:hAnsiTheme="minorHAnsi" w:cstheme="minorHAnsi"/>
          <w:szCs w:val="20"/>
          <w:lang w:eastAsia="pl-PL"/>
        </w:rPr>
        <w:t xml:space="preserve"> </w:t>
      </w:r>
    </w:p>
    <w:p w:rsidR="00076FA9" w:rsidRPr="00076FA9" w:rsidRDefault="00076FA9" w:rsidP="00076FA9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76FA9" w:rsidRPr="00076FA9" w:rsidRDefault="00076FA9" w:rsidP="00076FA9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76FA9" w:rsidRPr="00076FA9" w:rsidRDefault="00076FA9" w:rsidP="00076FA9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076FA9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………………………………………………………………………………………………</w:t>
      </w:r>
    </w:p>
    <w:p w:rsidR="00076FA9" w:rsidRPr="00076FA9" w:rsidRDefault="00076FA9" w:rsidP="00076FA9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076FA9">
        <w:rPr>
          <w:rFonts w:ascii="Calibri" w:eastAsia="SimSun" w:hAnsi="Calibri" w:cs="Arial"/>
          <w:sz w:val="16"/>
          <w:szCs w:val="16"/>
          <w:lang w:eastAsia="zh-CN" w:bidi="hi-IN"/>
        </w:rPr>
        <w:lastRenderedPageBreak/>
        <w:t xml:space="preserve">                        Data                                                                  </w:t>
      </w:r>
      <w:r w:rsidR="004A1E96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Czytelny podpis rodziców</w:t>
      </w:r>
      <w:r w:rsidRPr="00076FA9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4A1E96">
        <w:rPr>
          <w:rFonts w:ascii="Calibri" w:eastAsia="SimSun" w:hAnsi="Calibri" w:cs="Arial"/>
          <w:sz w:val="16"/>
          <w:szCs w:val="16"/>
          <w:lang w:eastAsia="zh-CN" w:bidi="hi-IN"/>
        </w:rPr>
        <w:t>/opiekunów prawnych</w:t>
      </w:r>
      <w:r w:rsidRPr="00076FA9">
        <w:rPr>
          <w:rFonts w:ascii="Calibri" w:eastAsia="SimSun" w:hAnsi="Calibri" w:cs="Calibri"/>
          <w:sz w:val="16"/>
          <w:szCs w:val="16"/>
          <w:lang w:eastAsia="zh-CN" w:bidi="hi-IN"/>
        </w:rPr>
        <w:t>*/osoby pieczy rodzicielskiej</w:t>
      </w:r>
      <w:r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</w:p>
    <w:p w:rsidR="00076FA9" w:rsidRPr="00076FA9" w:rsidRDefault="00076FA9" w:rsidP="00076FA9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076FA9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76FA9" w:rsidRPr="00076FA9" w:rsidRDefault="00076FA9" w:rsidP="00076FA9">
      <w:pPr>
        <w:rPr>
          <w:rFonts w:asciiTheme="minorHAnsi" w:hAnsiTheme="minorHAnsi"/>
          <w:sz w:val="16"/>
          <w:szCs w:val="16"/>
        </w:rPr>
      </w:pPr>
      <w:r w:rsidRPr="00076FA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(w przypadku niepełnoletniego dziecka –podpis obojga rodziców)</w:t>
      </w:r>
    </w:p>
    <w:p w:rsidR="00076FA9" w:rsidRPr="00076FA9" w:rsidRDefault="00076FA9" w:rsidP="00076FA9">
      <w:pPr>
        <w:rPr>
          <w:rFonts w:asciiTheme="minorHAnsi" w:hAnsiTheme="minorHAnsi"/>
          <w:sz w:val="16"/>
          <w:szCs w:val="16"/>
        </w:rPr>
      </w:pPr>
    </w:p>
    <w:p w:rsidR="00076FA9" w:rsidRPr="00076FA9" w:rsidRDefault="00076FA9" w:rsidP="00076FA9">
      <w:pPr>
        <w:rPr>
          <w:rFonts w:asciiTheme="minorHAnsi" w:hAnsiTheme="minorHAnsi"/>
          <w:sz w:val="22"/>
          <w:szCs w:val="22"/>
        </w:rPr>
      </w:pPr>
    </w:p>
    <w:p w:rsidR="00076FA9" w:rsidRPr="00076FA9" w:rsidRDefault="00076FA9" w:rsidP="00076FA9">
      <w:pPr>
        <w:rPr>
          <w:rFonts w:asciiTheme="minorHAnsi" w:hAnsiTheme="minorHAnsi" w:cs="Arial"/>
          <w:sz w:val="16"/>
          <w:szCs w:val="16"/>
          <w:lang w:eastAsia="pl-PL"/>
        </w:rPr>
      </w:pPr>
      <w:r w:rsidRPr="00076FA9">
        <w:rPr>
          <w:rFonts w:asciiTheme="minorHAnsi" w:hAnsiTheme="minorHAnsi"/>
          <w:sz w:val="22"/>
          <w:szCs w:val="22"/>
        </w:rPr>
        <w:t>Przyczyna braku podpisu drugiego rodzica</w:t>
      </w:r>
      <w:r w:rsidRPr="00076FA9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076FA9" w:rsidRDefault="00076FA9" w:rsidP="00BC7799">
      <w:pPr>
        <w:spacing w:after="200"/>
        <w:rPr>
          <w:rFonts w:asciiTheme="minorHAnsi" w:eastAsia="+mn-ea" w:hAnsiTheme="minorHAnsi" w:cstheme="minorHAnsi"/>
          <w:sz w:val="22"/>
          <w:szCs w:val="22"/>
        </w:rPr>
      </w:pPr>
    </w:p>
    <w:p w:rsidR="0041745E" w:rsidRDefault="0041745E" w:rsidP="0041745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41745E" w:rsidRPr="00A9065B" w:rsidRDefault="0041745E" w:rsidP="0041745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41745E" w:rsidRPr="00A9065B" w:rsidRDefault="0041745E" w:rsidP="0041745E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……………………………………………………………………………………….</w:t>
      </w:r>
    </w:p>
    <w:p w:rsidR="0041745E" w:rsidRPr="00A9065B" w:rsidRDefault="0041745E" w:rsidP="0041745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</w:t>
      </w:r>
      <w:r w:rsidR="00076FA9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076FA9">
        <w:rPr>
          <w:rFonts w:ascii="Calibri" w:eastAsia="SimSun" w:hAnsi="Calibri" w:cs="Calibri"/>
          <w:sz w:val="16"/>
          <w:szCs w:val="16"/>
          <w:lang w:eastAsia="zh-CN" w:bidi="hi-IN"/>
        </w:rPr>
        <w:t>/osoby pieczy rodzicielskiej*</w:t>
      </w:r>
    </w:p>
    <w:p w:rsidR="0041745E" w:rsidRPr="00543F7A" w:rsidRDefault="0041745E" w:rsidP="0041745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</w:t>
      </w:r>
      <w:r w:rsidR="00543F7A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</w:t>
      </w:r>
    </w:p>
    <w:p w:rsidR="00576575" w:rsidRDefault="00576575" w:rsidP="0059490B">
      <w:pPr>
        <w:keepNext/>
        <w:outlineLvl w:val="1"/>
        <w:rPr>
          <w:rFonts w:asciiTheme="minorHAnsi" w:hAnsiTheme="minorHAnsi"/>
          <w:b/>
          <w:sz w:val="16"/>
          <w:szCs w:val="16"/>
          <w:lang w:eastAsia="pl-PL"/>
        </w:rPr>
      </w:pPr>
    </w:p>
    <w:p w:rsidR="00BC7799" w:rsidRDefault="00BC7799" w:rsidP="00E6101B">
      <w:pPr>
        <w:spacing w:after="160" w:line="259" w:lineRule="auto"/>
        <w:rPr>
          <w:rFonts w:ascii="Calibri" w:eastAsia="SimSun" w:hAnsi="Calibri" w:cs="Mangal"/>
          <w:b/>
          <w:bCs/>
          <w:sz w:val="18"/>
          <w:szCs w:val="18"/>
          <w:lang w:eastAsia="zh-CN" w:bidi="hi-IN"/>
        </w:rPr>
      </w:pPr>
    </w:p>
    <w:p w:rsidR="00950A22" w:rsidRPr="0041745E" w:rsidRDefault="00950A22" w:rsidP="00950A22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8"/>
          <w:szCs w:val="18"/>
          <w:lang w:eastAsia="zh-CN" w:bidi="hi-IN"/>
        </w:rPr>
      </w:pPr>
      <w:r w:rsidRPr="0041745E">
        <w:rPr>
          <w:rFonts w:ascii="Calibri" w:eastAsia="SimSun" w:hAnsi="Calibri" w:cs="Mangal"/>
          <w:b/>
          <w:bCs/>
          <w:sz w:val="18"/>
          <w:szCs w:val="18"/>
          <w:lang w:eastAsia="zh-CN" w:bidi="hi-IN"/>
        </w:rPr>
        <w:t>OŚWIADCZENIE RODZICA/OPIEKUNA PRAWNEGO</w:t>
      </w:r>
      <w:r w:rsidR="00BB0DB7">
        <w:rPr>
          <w:rFonts w:ascii="Calibri" w:eastAsia="SimSun" w:hAnsi="Calibri" w:cs="Mangal"/>
          <w:b/>
          <w:bCs/>
          <w:sz w:val="18"/>
          <w:szCs w:val="18"/>
          <w:lang w:eastAsia="zh-CN" w:bidi="hi-IN"/>
        </w:rPr>
        <w:t>/PIECZY RODZICIELSKIEJ</w:t>
      </w:r>
      <w:r w:rsidR="0041745E" w:rsidRPr="0041745E">
        <w:rPr>
          <w:rFonts w:ascii="Calibri" w:eastAsia="SimSun" w:hAnsi="Calibri" w:cs="Calibri"/>
          <w:b/>
          <w:bCs/>
          <w:sz w:val="18"/>
          <w:szCs w:val="18"/>
          <w:lang w:eastAsia="zh-CN" w:bidi="hi-IN"/>
        </w:rPr>
        <w:t>*</w:t>
      </w:r>
    </w:p>
    <w:p w:rsidR="00950A22" w:rsidRPr="00BC7799" w:rsidRDefault="00950A22" w:rsidP="00950A22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8"/>
          <w:szCs w:val="18"/>
          <w:lang w:eastAsia="zh-CN" w:bidi="hi-IN"/>
        </w:rPr>
      </w:pPr>
      <w:r w:rsidRPr="0041745E">
        <w:rPr>
          <w:rFonts w:ascii="Calibri" w:eastAsia="SimSun" w:hAnsi="Calibri" w:cs="Arial"/>
          <w:sz w:val="18"/>
          <w:szCs w:val="18"/>
          <w:lang w:eastAsia="zh-CN" w:bidi="hi-IN"/>
        </w:rPr>
        <w:t xml:space="preserve"> </w:t>
      </w:r>
      <w:r w:rsidRPr="00BC7799">
        <w:rPr>
          <w:rFonts w:ascii="Calibri" w:eastAsia="SimSun" w:hAnsi="Calibri" w:cs="Arial"/>
          <w:sz w:val="18"/>
          <w:szCs w:val="18"/>
          <w:lang w:eastAsia="zh-CN" w:bidi="hi-IN"/>
        </w:rPr>
        <w:t>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 w celu przeprowadzenia diagnozy i wskazania sposobu rozwiązania problemu.</w:t>
      </w:r>
    </w:p>
    <w:p w:rsidR="00950A22" w:rsidRPr="0066522A" w:rsidRDefault="00950A22" w:rsidP="00950A22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950A22" w:rsidRPr="0066522A" w:rsidRDefault="00950A22" w:rsidP="00950A22">
      <w:pPr>
        <w:spacing w:line="259" w:lineRule="auto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                       ………………………………………………………………….</w:t>
      </w:r>
    </w:p>
    <w:p w:rsidR="00950A22" w:rsidRDefault="00950A22" w:rsidP="00950A22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Czytelny podpis rodzica/opiekuna ustawowego</w:t>
      </w:r>
      <w:r w:rsidR="007D6296">
        <w:rPr>
          <w:rFonts w:ascii="Calibri" w:eastAsia="SimSun" w:hAnsi="Calibri" w:cs="Arial"/>
          <w:sz w:val="16"/>
          <w:szCs w:val="16"/>
          <w:lang w:eastAsia="zh-CN" w:bidi="hi-IN"/>
        </w:rPr>
        <w:t>/osoby pieczy rodzicielskiej</w:t>
      </w:r>
    </w:p>
    <w:p w:rsidR="00950A22" w:rsidRDefault="00416AA1" w:rsidP="00416AA1">
      <w:pPr>
        <w:tabs>
          <w:tab w:val="left" w:pos="5760"/>
        </w:tabs>
      </w:pPr>
      <w:r>
        <w:tab/>
      </w:r>
    </w:p>
    <w:p w:rsidR="00950A22" w:rsidRPr="0041745E" w:rsidRDefault="0041745E" w:rsidP="00416AA1">
      <w:pPr>
        <w:tabs>
          <w:tab w:val="left" w:pos="5760"/>
        </w:tabs>
        <w:rPr>
          <w:sz w:val="16"/>
          <w:szCs w:val="16"/>
        </w:rPr>
      </w:pPr>
      <w:r w:rsidRPr="0041745E">
        <w:rPr>
          <w:sz w:val="16"/>
          <w:szCs w:val="16"/>
        </w:rPr>
        <w:t>*</w:t>
      </w:r>
      <w:r w:rsidRPr="0041745E">
        <w:rPr>
          <w:rFonts w:ascii="Calibri" w:eastAsia="SimSun" w:hAnsi="Calibri" w:cs="Arial"/>
          <w:sz w:val="16"/>
          <w:szCs w:val="16"/>
          <w:lang w:eastAsia="zh-CN" w:bidi="hi-IN"/>
        </w:rPr>
        <w:t xml:space="preserve"> niepotrzebne skreślić</w:t>
      </w:r>
    </w:p>
    <w:p w:rsidR="0085289D" w:rsidRDefault="0085289D" w:rsidP="00950A22">
      <w:pPr>
        <w:shd w:val="clear" w:color="auto" w:fill="FFFFFF"/>
        <w:spacing w:after="150"/>
        <w:jc w:val="both"/>
        <w:rPr>
          <w:rFonts w:ascii="Calibri" w:hAnsi="Calibri" w:cs="Mangal"/>
          <w:b/>
          <w:bCs/>
          <w:sz w:val="16"/>
          <w:szCs w:val="16"/>
          <w:lang w:eastAsia="pl-PL" w:bidi="hi-IN"/>
        </w:rPr>
      </w:pPr>
    </w:p>
    <w:p w:rsidR="0085289D" w:rsidRPr="00BC7799" w:rsidRDefault="0085289D" w:rsidP="00BC7799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 w:bidi="hi-IN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pl-PL" w:bidi="hi-IN"/>
        </w:rPr>
        <w:t>INFORMACJA O PRZETWARZANIU DANYCH OSOBOWYCH</w:t>
      </w:r>
    </w:p>
    <w:p w:rsidR="00950A22" w:rsidRPr="0066522A" w:rsidRDefault="00950A22" w:rsidP="00950A22">
      <w:pPr>
        <w:shd w:val="clear" w:color="auto" w:fill="FFFFFF"/>
        <w:spacing w:after="150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>POSTANOWIENIAMI RODO tj. ROZPORZĄDZENIA PARLAMENTU EUROPEJSKIEGO I RADY (UE) 2016/679 Z DNIA 27 KWIETNIA 2016 ROKU W SPRAWIE SWOBODNEGO PRZEPŁYWU TAKICH DANYCH ORAZ UCHYLENIA DYREKTYWY 95/46/WE(OGÓLNE ROZPORZĄDZENIE O OCHRONIE DANYCH)</w:t>
      </w:r>
    </w:p>
    <w:p w:rsidR="00950A22" w:rsidRPr="0066522A" w:rsidRDefault="00950A22" w:rsidP="00950A22">
      <w:pPr>
        <w:shd w:val="clear" w:color="auto" w:fill="FFFFFF"/>
        <w:spacing w:after="150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> Informacja o gromadzonych danych:</w:t>
      </w:r>
    </w:p>
    <w:p w:rsidR="00950A22" w:rsidRPr="0066522A" w:rsidRDefault="00950A22" w:rsidP="00950A22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Administratorem /ADO/ przetwarzania danych osobowych jest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w Bartoszycach;</w:t>
      </w:r>
      <w:r>
        <w:rPr>
          <w:rFonts w:ascii="Calibri" w:hAnsi="Calibri" w:cs="Mangal"/>
          <w:sz w:val="16"/>
          <w:szCs w:val="16"/>
          <w:lang w:eastAsia="pl-PL" w:bidi="hi-IN"/>
        </w:rPr>
        <w:br/>
      </w:r>
      <w:r w:rsidRPr="00902106">
        <w:rPr>
          <w:rFonts w:ascii="Calibri" w:eastAsia="SimSun" w:hAnsi="Calibri" w:cs="Arial"/>
          <w:iCs/>
          <w:sz w:val="16"/>
          <w:szCs w:val="16"/>
          <w:lang w:eastAsia="zh-CN" w:bidi="hi-IN"/>
        </w:rPr>
        <w:t>ul. Limanowskiego 13, 11-200</w:t>
      </w:r>
      <w:r w:rsidRPr="00902106">
        <w:rPr>
          <w:rFonts w:ascii="Calibri" w:eastAsia="SimSun" w:hAnsi="Calibri" w:cs="Arial"/>
          <w:iCs/>
          <w:sz w:val="16"/>
          <w:szCs w:val="16"/>
          <w:highlight w:val="white"/>
          <w:lang w:eastAsia="zh-CN" w:bidi="hi-IN"/>
        </w:rPr>
        <w:t>Bartoszyce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adres e-mail: </w:t>
      </w:r>
      <w:hyperlink r:id="rId8" w:tgtFrame="_top">
        <w:r w:rsidRPr="00902106">
          <w:rPr>
            <w:rFonts w:ascii="Calibri" w:hAnsi="Calibri" w:cs="Mangal"/>
            <w:sz w:val="16"/>
            <w:szCs w:val="16"/>
            <w:u w:val="single"/>
            <w:lang w:eastAsia="pl-PL" w:bidi="hi-IN"/>
          </w:rPr>
          <w:t>pppbce@o2.pl</w:t>
        </w:r>
      </w:hyperlink>
      <w:r w:rsidRPr="0066522A">
        <w:rPr>
          <w:rFonts w:ascii="Calibri" w:hAnsi="Calibri" w:cs="Mangal"/>
          <w:sz w:val="16"/>
          <w:szCs w:val="16"/>
          <w:lang w:eastAsia="pl-PL" w:bidi="hi-IN"/>
        </w:rPr>
        <w:t>; tel./fax: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 xml:space="preserve"> 89 762 28 06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950A22" w:rsidRPr="0066522A" w:rsidRDefault="00950A22" w:rsidP="00950A22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w Bartoszycach </w:t>
      </w: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powołało Inspektora Ochrony </w:t>
      </w:r>
      <w:proofErr w:type="spellStart"/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>Danych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,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>z</w:t>
      </w:r>
      <w:proofErr w:type="spellEnd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 którym może się Pani/Pan skontaktować w przypadku jakichkolwiek pytań lub uwag dotyczących przetwarzania Pani/Pana danych osobowych i praw przysługujących Pani/Panu na mocy przepisów o ochronie danych osobowych. </w:t>
      </w:r>
      <w:r w:rsidRPr="0066522A">
        <w:rPr>
          <w:rFonts w:ascii="Calibri" w:eastAsia="SimSun" w:hAnsi="Calibri" w:cs="Mangal"/>
          <w:b/>
          <w:sz w:val="16"/>
          <w:szCs w:val="16"/>
          <w:lang w:eastAsia="zh-CN" w:bidi="hi-IN"/>
        </w:rPr>
        <w:t xml:space="preserve">Dane kontaktowe: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Małgorzata </w:t>
      </w:r>
      <w:proofErr w:type="spellStart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>Jadczak</w:t>
      </w:r>
      <w:proofErr w:type="spellEnd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; </w:t>
      </w:r>
      <w:r w:rsidRPr="00902106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902106">
          <w:rPr>
            <w:rFonts w:ascii="Calibri" w:eastAsia="SimSun" w:hAnsi="Calibri" w:cs="Mangal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</w:p>
    <w:p w:rsidR="00950A22" w:rsidRPr="0066522A" w:rsidRDefault="00950A22" w:rsidP="00950A22">
      <w:pPr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Państwa dane osobowe są przetwarzane: w celu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</w:t>
      </w: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wypełnienia obowiązków i wykonywania szczególnych praw i interesów osoby, której dane dotyczą w związku z realizacją pomocy psychologiczno-pedagogicznej </w:t>
      </w:r>
      <w:r>
        <w:rPr>
          <w:rFonts w:ascii="Calibri" w:hAnsi="Calibri" w:cs="Arial"/>
          <w:sz w:val="16"/>
          <w:szCs w:val="16"/>
          <w:lang w:eastAsia="pl-PL" w:bidi="hi-IN"/>
        </w:rPr>
        <w:br/>
      </w:r>
      <w:r w:rsidRPr="0066522A">
        <w:rPr>
          <w:rFonts w:ascii="Calibri" w:hAnsi="Calibri" w:cs="Arial"/>
          <w:sz w:val="16"/>
          <w:szCs w:val="16"/>
          <w:lang w:eastAsia="pl-PL" w:bidi="hi-IN"/>
        </w:rPr>
        <w:t>i realizacją statutowych zadań Poradni</w:t>
      </w:r>
      <w:r>
        <w:rPr>
          <w:rFonts w:ascii="Calibri" w:hAnsi="Calibri" w:cs="Arial"/>
          <w:sz w:val="16"/>
          <w:szCs w:val="16"/>
          <w:lang w:eastAsia="pl-PL" w:bidi="hi-IN"/>
        </w:rPr>
        <w:t>.</w:t>
      </w:r>
    </w:p>
    <w:p w:rsidR="00950A22" w:rsidRPr="00022E4B" w:rsidRDefault="00950A22" w:rsidP="00950A22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="Calibri" w:eastAsia="SimSun" w:hAnsi="Calibri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Podstawa prawna przetwarzania danych osobowych: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art. 6 ust 1 pkt a i c w powiązaniu z art. 9 ust 2 lit. a RODO;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Ustawa z dnia 10 maja 2018 roku o ochronie danych osobowych Dz. U. z 2018 r. poz. 475 oraz przepisów prawa oświatowego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Default="00950A22" w:rsidP="00950A2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bookmarkStart w:id="2" w:name="_Hlk516735347"/>
      <w:bookmarkEnd w:id="2"/>
      <w:proofErr w:type="spellStart"/>
      <w:r w:rsidRPr="0066522A">
        <w:rPr>
          <w:rFonts w:ascii="Calibri" w:hAnsi="Calibri" w:cs="Mangal"/>
          <w:sz w:val="16"/>
          <w:szCs w:val="16"/>
          <w:lang w:eastAsia="pl-PL" w:bidi="hi-IN"/>
        </w:rPr>
        <w:t>Informacja,czy</w:t>
      </w:r>
      <w:proofErr w:type="spellEnd"/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podanie danych osobowych jest wymogiem ustawowym, czy jest warunkiem realizacji kontraktu poradnia – klient, wniosku o wydanie opinii, orzeczenia – TAK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Default="00950A22" w:rsidP="00950A2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Źródło pozyskiwania danych osobowych: od rodzica lub prawnego opiekuna nieletniego klienta lub pełnoletniego ucznia – klienta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Pr="0066522A" w:rsidRDefault="00950A22" w:rsidP="00950A2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Informacja, kto ma dostęp do danych osobowych klienta w Poradni 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>Psychologiczno-Pedagogicznej: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podmiot przetwarzający tj. upoważnieni przez administratora pracownicy poradni,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prowadzącego,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sprawującego nadzór pedagogiczny,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Ministerstwa Edukacji Narodowej,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na pisemne żądanie przedstawiciele organów ścigania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Pr="0066522A" w:rsidRDefault="00950A22" w:rsidP="00950A2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jakie kategorie danych osobowych niezbędne są w celu realizacji ustawowych zadań poradni: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Dane zwykłe tj.: imię, nazwisko, adres zamieszkania, dowód osobisty/PESEL lub paszport z numerem dokumentu, numer telefonu, adres e-mail,</w:t>
      </w:r>
    </w:p>
    <w:p w:rsidR="00950A22" w:rsidRPr="0066522A" w:rsidRDefault="00950A22" w:rsidP="00950A22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Dane wrażliwe w ściśle uzasadnionych przypadkach tj.: stan zdrowia, ksero postanowienia sądu, wyroki dotyczące naruszeń prawa przez klienta poradni, pochodzenie rasowe i etniczne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Pr="0066522A" w:rsidRDefault="00950A22" w:rsidP="00950A22">
      <w:pPr>
        <w:shd w:val="clear" w:color="auto" w:fill="FFFFFF"/>
        <w:tabs>
          <w:tab w:val="left" w:pos="120"/>
        </w:tabs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lastRenderedPageBreak/>
        <w:t>9.   Uprawnienia osoby, która wyraziła zgodę, a która dobrowolnie i świadomie okazała wolę ujawnienia niezbędnych danych osobowych:</w:t>
      </w:r>
    </w:p>
    <w:p w:rsidR="00950A22" w:rsidRPr="0066522A" w:rsidRDefault="00950A22" w:rsidP="00950A22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prawo wniesienia skargi na ewentualność nieprawidłowego przetwarzania przez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  w </w:t>
      </w:r>
      <w:proofErr w:type="spellStart"/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Bartoszycach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danych</w:t>
      </w:r>
      <w:proofErr w:type="spellEnd"/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, do organu nadzorczego, którym jest Prezes </w:t>
      </w:r>
      <w:r w:rsidRPr="0066522A">
        <w:rPr>
          <w:rFonts w:ascii="Calibri" w:hAnsi="Calibri" w:cs="Tahoma"/>
          <w:sz w:val="16"/>
          <w:szCs w:val="16"/>
          <w:lang w:eastAsia="pl-PL" w:bidi="hi-IN"/>
        </w:rPr>
        <w:t>Urzędu Ochrony Danych Osobowych,</w:t>
      </w:r>
    </w:p>
    <w:p w:rsidR="00950A22" w:rsidRPr="0066522A" w:rsidRDefault="00950A22" w:rsidP="00950A22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 żądania sprostowania danych (nieprawidłowe lub niekompletne),</w:t>
      </w:r>
    </w:p>
    <w:p w:rsidR="00950A22" w:rsidRPr="0066522A" w:rsidRDefault="00950A22" w:rsidP="00950A22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dostępu do treści swoich danych,</w:t>
      </w:r>
    </w:p>
    <w:p w:rsidR="00950A22" w:rsidRPr="0066522A" w:rsidRDefault="00950A22" w:rsidP="00950A22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 żądania usunięcia danych, gdy nie będą już niezbędne do celów, dla których zostały zebrane przez Poradnię Psychologiczno-Pedagogiczną; do cofnięcia zgody na przetwarzanie danych w dowolnym momencie (planowo archiwizowane przez okres 10 lat)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Pr="0066522A" w:rsidRDefault="00950A22" w:rsidP="00950A22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10.  Informacja, czy przekazujemy dane osobowe do państw trzecich lub organizacji międzynarodowych – NIE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Pr="0066522A" w:rsidRDefault="00950A22" w:rsidP="00950A22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11. 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950A22" w:rsidRDefault="00950A22" w:rsidP="00950A22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12.  Podanie przez Państwa danych jest dobrowolne. Jednakże konsekwencją ich niepodania jest brak możliwości skorzystania ze statutowych usług poradni, w tym wydania opinii i orzeczeń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950A22" w:rsidRDefault="00950A22" w:rsidP="00950A22">
      <w:pPr>
        <w:shd w:val="clear" w:color="auto" w:fill="FFFFFF"/>
        <w:ind w:left="284" w:hanging="426"/>
        <w:jc w:val="both"/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</w:pPr>
      <w:r w:rsidRPr="0066522A"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>13. 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950A22" w:rsidRPr="00BC7799" w:rsidRDefault="00950A22" w:rsidP="00BC7799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sectPr w:rsidR="00950A22" w:rsidRPr="00BC7799" w:rsidSect="00E847D3">
      <w:footerReference w:type="even" r:id="rId10"/>
      <w:footerReference w:type="default" r:id="rId11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C8" w:rsidRDefault="00037BC8" w:rsidP="0038677D">
      <w:r>
        <w:separator/>
      </w:r>
    </w:p>
  </w:endnote>
  <w:endnote w:type="continuationSeparator" w:id="0">
    <w:p w:rsidR="00037BC8" w:rsidRDefault="00037BC8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393561"/>
      <w:docPartObj>
        <w:docPartGallery w:val="Page Numbers (Bottom of Page)"/>
        <w:docPartUnique/>
      </w:docPartObj>
    </w:sdtPr>
    <w:sdtEndPr/>
    <w:sdtContent>
      <w:p w:rsidR="00E847D3" w:rsidRDefault="007F24FF">
        <w:pPr>
          <w:pStyle w:val="Stopka"/>
          <w:jc w:val="right"/>
        </w:pPr>
        <w:r>
          <w:fldChar w:fldCharType="begin"/>
        </w:r>
        <w:r w:rsidR="00E847D3">
          <w:instrText>PAGE   \* MERGEFORMAT</w:instrText>
        </w:r>
        <w:r>
          <w:fldChar w:fldCharType="separate"/>
        </w:r>
        <w:r w:rsidR="00130204">
          <w:rPr>
            <w:noProof/>
          </w:rPr>
          <w:t>6</w:t>
        </w:r>
        <w:r>
          <w:fldChar w:fldCharType="end"/>
        </w:r>
      </w:p>
    </w:sdtContent>
  </w:sdt>
  <w:p w:rsidR="00E847D3" w:rsidRDefault="00E84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45586"/>
      <w:docPartObj>
        <w:docPartGallery w:val="Page Numbers (Bottom of Page)"/>
        <w:docPartUnique/>
      </w:docPartObj>
    </w:sdtPr>
    <w:sdtEndPr/>
    <w:sdtContent>
      <w:p w:rsidR="00E847D3" w:rsidRDefault="007F24FF">
        <w:pPr>
          <w:pStyle w:val="Stopka"/>
          <w:jc w:val="right"/>
        </w:pPr>
        <w:r>
          <w:fldChar w:fldCharType="begin"/>
        </w:r>
        <w:r w:rsidR="00E847D3">
          <w:instrText>PAGE   \* MERGEFORMAT</w:instrText>
        </w:r>
        <w:r>
          <w:fldChar w:fldCharType="separate"/>
        </w:r>
        <w:r w:rsidR="00130204">
          <w:rPr>
            <w:noProof/>
          </w:rPr>
          <w:t>5</w:t>
        </w:r>
        <w:r>
          <w:fldChar w:fldCharType="end"/>
        </w:r>
      </w:p>
    </w:sdtContent>
  </w:sdt>
  <w:p w:rsidR="00576575" w:rsidRDefault="0057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C8" w:rsidRDefault="00037BC8" w:rsidP="0038677D">
      <w:r>
        <w:separator/>
      </w:r>
    </w:p>
  </w:footnote>
  <w:footnote w:type="continuationSeparator" w:id="0">
    <w:p w:rsidR="00037BC8" w:rsidRDefault="00037BC8" w:rsidP="0038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372EDF"/>
    <w:multiLevelType w:val="hybridMultilevel"/>
    <w:tmpl w:val="5E8E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5FF8"/>
    <w:multiLevelType w:val="hybridMultilevel"/>
    <w:tmpl w:val="F7341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24366F"/>
    <w:multiLevelType w:val="hybridMultilevel"/>
    <w:tmpl w:val="2EF8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A79"/>
    <w:multiLevelType w:val="hybridMultilevel"/>
    <w:tmpl w:val="A956EEC2"/>
    <w:lvl w:ilvl="0" w:tplc="ADC02CE4">
      <w:start w:val="1"/>
      <w:numFmt w:val="lowerLetter"/>
      <w:lvlText w:val="%1)"/>
      <w:lvlJc w:val="left"/>
      <w:pPr>
        <w:ind w:left="7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75"/>
    <w:rsid w:val="0002341E"/>
    <w:rsid w:val="00037BC8"/>
    <w:rsid w:val="000501D3"/>
    <w:rsid w:val="00076FA9"/>
    <w:rsid w:val="000E76EE"/>
    <w:rsid w:val="000F3F80"/>
    <w:rsid w:val="00130204"/>
    <w:rsid w:val="002A740E"/>
    <w:rsid w:val="002B47F6"/>
    <w:rsid w:val="002F40D3"/>
    <w:rsid w:val="00305241"/>
    <w:rsid w:val="00325871"/>
    <w:rsid w:val="00376FEB"/>
    <w:rsid w:val="0038677D"/>
    <w:rsid w:val="00416AA1"/>
    <w:rsid w:val="0041745E"/>
    <w:rsid w:val="004634A9"/>
    <w:rsid w:val="004A1E96"/>
    <w:rsid w:val="00543F7A"/>
    <w:rsid w:val="00576575"/>
    <w:rsid w:val="005820B2"/>
    <w:rsid w:val="0059490B"/>
    <w:rsid w:val="005E0441"/>
    <w:rsid w:val="0064327D"/>
    <w:rsid w:val="006443B8"/>
    <w:rsid w:val="006A05B4"/>
    <w:rsid w:val="00731A1B"/>
    <w:rsid w:val="007A45AA"/>
    <w:rsid w:val="007B7488"/>
    <w:rsid w:val="007D6296"/>
    <w:rsid w:val="007F24FF"/>
    <w:rsid w:val="00844C11"/>
    <w:rsid w:val="0085289D"/>
    <w:rsid w:val="00950A22"/>
    <w:rsid w:val="00A85AA1"/>
    <w:rsid w:val="00BB0DB7"/>
    <w:rsid w:val="00BC7799"/>
    <w:rsid w:val="00CB0963"/>
    <w:rsid w:val="00D23331"/>
    <w:rsid w:val="00D25064"/>
    <w:rsid w:val="00DF232F"/>
    <w:rsid w:val="00E6101B"/>
    <w:rsid w:val="00E847D3"/>
    <w:rsid w:val="00F45E78"/>
    <w:rsid w:val="00FA7D87"/>
    <w:rsid w:val="00FC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BE76"/>
  <w15:docId w15:val="{8374337D-BAE3-4794-9B28-0128AA26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table" w:styleId="Tabela-Siatka">
    <w:name w:val="Table Grid"/>
    <w:basedOn w:val="Standardowy"/>
    <w:uiPriority w:val="39"/>
    <w:rsid w:val="0073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US\Downloads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EE5A-3234-4CC2-91A6-075CDCDC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0</TotalTime>
  <Pages>6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PORADNIA</cp:lastModifiedBy>
  <cp:revision>4</cp:revision>
  <dcterms:created xsi:type="dcterms:W3CDTF">2025-08-18T10:40:00Z</dcterms:created>
  <dcterms:modified xsi:type="dcterms:W3CDTF">2025-08-18T10:50:00Z</dcterms:modified>
</cp:coreProperties>
</file>